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178D" w14:textId="184337BB" w:rsidR="005F0FDA" w:rsidRDefault="005F0FDA" w:rsidP="00D21B03">
      <w:pPr>
        <w:rPr>
          <w:color w:val="808080"/>
        </w:rPr>
      </w:pPr>
      <w:r>
        <w:rPr>
          <w:color w:val="808080"/>
        </w:rPr>
        <w:t xml:space="preserve">This </w:t>
      </w:r>
      <w:r w:rsidR="00A55446">
        <w:rPr>
          <w:color w:val="808080"/>
        </w:rPr>
        <w:t>s</w:t>
      </w:r>
      <w:r>
        <w:rPr>
          <w:color w:val="808080"/>
        </w:rPr>
        <w:t xml:space="preserve">ocial </w:t>
      </w:r>
      <w:r w:rsidR="00A55446">
        <w:rPr>
          <w:color w:val="808080"/>
        </w:rPr>
        <w:t>v</w:t>
      </w:r>
      <w:r>
        <w:rPr>
          <w:color w:val="808080"/>
        </w:rPr>
        <w:t>alue plan is</w:t>
      </w:r>
      <w:r w:rsidR="002B7000">
        <w:rPr>
          <w:color w:val="808080"/>
        </w:rPr>
        <w:t xml:space="preserve"> a joint commitment between </w:t>
      </w:r>
      <w:r w:rsidR="00D21B03">
        <w:rPr>
          <w:color w:val="808080"/>
        </w:rPr>
        <w:t>the parties</w:t>
      </w:r>
      <w:r w:rsidR="00BF3DC7">
        <w:rPr>
          <w:color w:val="808080"/>
        </w:rPr>
        <w:t xml:space="preserve"> named below</w:t>
      </w:r>
      <w:r w:rsidR="007D0DEE">
        <w:rPr>
          <w:color w:val="808080"/>
        </w:rPr>
        <w:t xml:space="preserve">, to deliver </w:t>
      </w:r>
      <w:r w:rsidR="00074674">
        <w:rPr>
          <w:color w:val="808080"/>
        </w:rPr>
        <w:t>social value</w:t>
      </w:r>
      <w:r w:rsidR="00D846E2">
        <w:rPr>
          <w:color w:val="808080"/>
        </w:rPr>
        <w:t xml:space="preserve"> impact</w:t>
      </w:r>
      <w:r w:rsidR="00074674">
        <w:rPr>
          <w:color w:val="808080"/>
        </w:rPr>
        <w:t xml:space="preserve"> </w:t>
      </w:r>
      <w:r w:rsidR="00D846E2">
        <w:rPr>
          <w:color w:val="808080"/>
        </w:rPr>
        <w:t xml:space="preserve">in </w:t>
      </w:r>
      <w:r w:rsidR="00074674">
        <w:rPr>
          <w:color w:val="808080"/>
        </w:rPr>
        <w:t>the community</w:t>
      </w:r>
      <w:r w:rsidR="00E6549E">
        <w:rPr>
          <w:color w:val="808080"/>
        </w:rPr>
        <w:t xml:space="preserve"> the [</w:t>
      </w:r>
      <w:r w:rsidR="00194404">
        <w:rPr>
          <w:color w:val="808080"/>
        </w:rPr>
        <w:t>NAME OF PROJECT</w:t>
      </w:r>
      <w:r w:rsidR="00E6549E">
        <w:rPr>
          <w:color w:val="808080"/>
        </w:rPr>
        <w:t xml:space="preserve">] project is </w:t>
      </w:r>
      <w:r w:rsidR="00891D18">
        <w:rPr>
          <w:color w:val="808080"/>
        </w:rPr>
        <w:t>being delivered</w:t>
      </w:r>
      <w:r w:rsidR="00D846E2">
        <w:rPr>
          <w:color w:val="808080"/>
        </w:rPr>
        <w:t xml:space="preserve">. </w:t>
      </w:r>
    </w:p>
    <w:p w14:paraId="2DF1FD96" w14:textId="45EA042A" w:rsidR="002B7000" w:rsidRDefault="002B7000" w:rsidP="00D21B03">
      <w:pPr>
        <w:rPr>
          <w:color w:val="808080"/>
        </w:rPr>
      </w:pPr>
      <w:r>
        <w:rPr>
          <w:color w:val="808080"/>
        </w:rPr>
        <w:t>Public Body / LHC Client</w:t>
      </w:r>
      <w:r w:rsidR="00891D18">
        <w:rPr>
          <w:color w:val="808080"/>
        </w:rPr>
        <w:t xml:space="preserve"> </w:t>
      </w:r>
      <w:r w:rsidR="008C05E7">
        <w:rPr>
          <w:color w:val="808080"/>
        </w:rPr>
        <w:t>[</w:t>
      </w:r>
      <w:r w:rsidR="00C3643C">
        <w:rPr>
          <w:color w:val="808080"/>
        </w:rPr>
        <w:t xml:space="preserve"> </w:t>
      </w:r>
      <w:r w:rsidR="008C05E7">
        <w:rPr>
          <w:color w:val="808080"/>
        </w:rPr>
        <w:t xml:space="preserve"> ]</w:t>
      </w:r>
    </w:p>
    <w:p w14:paraId="09F9A8DF" w14:textId="1FBCAB53" w:rsidR="002B7000" w:rsidRDefault="00D21B03" w:rsidP="00D21B03">
      <w:pPr>
        <w:rPr>
          <w:color w:val="808080"/>
        </w:rPr>
      </w:pPr>
      <w:r>
        <w:rPr>
          <w:color w:val="808080"/>
        </w:rPr>
        <w:t>a</w:t>
      </w:r>
      <w:r w:rsidR="002B7000">
        <w:rPr>
          <w:color w:val="808080"/>
        </w:rPr>
        <w:t>nd</w:t>
      </w:r>
    </w:p>
    <w:p w14:paraId="0B4DCC36" w14:textId="250E3CEA" w:rsidR="00D21B03" w:rsidRDefault="002B7000" w:rsidP="00D21B03">
      <w:pPr>
        <w:rPr>
          <w:color w:val="808080"/>
        </w:rPr>
      </w:pPr>
      <w:r>
        <w:rPr>
          <w:color w:val="808080"/>
        </w:rPr>
        <w:t>LHC Appointed Company</w:t>
      </w:r>
      <w:r w:rsidR="00D21B03">
        <w:rPr>
          <w:color w:val="808080"/>
        </w:rPr>
        <w:t xml:space="preserve"> </w:t>
      </w:r>
      <w:r w:rsidR="008C05E7">
        <w:rPr>
          <w:color w:val="808080"/>
        </w:rPr>
        <w:t xml:space="preserve">[ </w:t>
      </w:r>
      <w:r w:rsidR="00C3643C">
        <w:rPr>
          <w:color w:val="808080"/>
        </w:rPr>
        <w:t xml:space="preserve"> </w:t>
      </w:r>
      <w:r w:rsidR="008C05E7">
        <w:rPr>
          <w:color w:val="808080"/>
        </w:rPr>
        <w:t>]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043652" w14:paraId="673D23BA" w14:textId="77777777" w:rsidTr="003030D4">
        <w:tc>
          <w:tcPr>
            <w:tcW w:w="3539" w:type="dxa"/>
            <w:shd w:val="clear" w:color="auto" w:fill="EDEDED" w:themeFill="background2"/>
            <w:vAlign w:val="center"/>
          </w:tcPr>
          <w:p w14:paraId="525BF62B" w14:textId="25F0EF34" w:rsidR="00043652" w:rsidRPr="00D5484A" w:rsidRDefault="00E51D6C" w:rsidP="003030D4">
            <w:pPr>
              <w:spacing w:after="240" w:line="276" w:lineRule="auto"/>
              <w:rPr>
                <w:rFonts w:ascii="Arial" w:hAnsi="Arial" w:cs="Arial"/>
                <w:b/>
                <w:bCs/>
                <w:color w:val="808080"/>
              </w:rPr>
            </w:pPr>
            <w:r>
              <w:rPr>
                <w:rFonts w:ascii="Arial" w:hAnsi="Arial" w:cs="Arial"/>
                <w:b/>
                <w:bCs/>
                <w:color w:val="808080"/>
              </w:rPr>
              <w:t>LHC p</w:t>
            </w:r>
            <w:r w:rsidR="00F915DC">
              <w:rPr>
                <w:rFonts w:ascii="Arial" w:hAnsi="Arial" w:cs="Arial"/>
                <w:b/>
                <w:bCs/>
                <w:color w:val="808080"/>
              </w:rPr>
              <w:t>roject ref</w:t>
            </w:r>
            <w:r w:rsidR="00043652" w:rsidRPr="00D5484A">
              <w:rPr>
                <w:rFonts w:ascii="Arial" w:hAnsi="Arial" w:cs="Arial"/>
                <w:b/>
                <w:bCs/>
                <w:color w:val="808080"/>
              </w:rPr>
              <w:t>:</w:t>
            </w:r>
          </w:p>
        </w:tc>
        <w:tc>
          <w:tcPr>
            <w:tcW w:w="6237" w:type="dxa"/>
            <w:vAlign w:val="center"/>
          </w:tcPr>
          <w:p w14:paraId="2CFFAA83" w14:textId="2063C9B1" w:rsidR="00043652" w:rsidRDefault="00043652" w:rsidP="003030D4">
            <w:pPr>
              <w:spacing w:after="240"/>
              <w:rPr>
                <w:color w:val="808080"/>
              </w:rPr>
            </w:pPr>
          </w:p>
        </w:tc>
      </w:tr>
      <w:tr w:rsidR="00043652" w14:paraId="10C7E934" w14:textId="77777777" w:rsidTr="003030D4">
        <w:tc>
          <w:tcPr>
            <w:tcW w:w="3539" w:type="dxa"/>
            <w:shd w:val="clear" w:color="auto" w:fill="EDEDED" w:themeFill="background2"/>
            <w:vAlign w:val="center"/>
          </w:tcPr>
          <w:p w14:paraId="2F9082FE" w14:textId="70B21BA4" w:rsidR="00043652" w:rsidRPr="00D5484A" w:rsidRDefault="00E51D6C" w:rsidP="003030D4">
            <w:pPr>
              <w:spacing w:after="240" w:line="276" w:lineRule="auto"/>
              <w:rPr>
                <w:rFonts w:ascii="Arial" w:hAnsi="Arial" w:cs="Arial"/>
                <w:b/>
                <w:bCs/>
                <w:color w:val="808080"/>
              </w:rPr>
            </w:pPr>
            <w:r>
              <w:rPr>
                <w:rFonts w:ascii="Arial" w:hAnsi="Arial" w:cs="Arial"/>
                <w:b/>
                <w:bCs/>
                <w:color w:val="808080"/>
              </w:rPr>
              <w:t>LHC project name</w:t>
            </w:r>
            <w:r w:rsidR="00043652" w:rsidRPr="00D5484A">
              <w:rPr>
                <w:rFonts w:ascii="Arial" w:hAnsi="Arial" w:cs="Arial"/>
                <w:b/>
                <w:bCs/>
                <w:color w:val="808080"/>
              </w:rPr>
              <w:t>:</w:t>
            </w:r>
          </w:p>
        </w:tc>
        <w:tc>
          <w:tcPr>
            <w:tcW w:w="6237" w:type="dxa"/>
            <w:vAlign w:val="center"/>
          </w:tcPr>
          <w:p w14:paraId="55FE1DBE" w14:textId="77777777" w:rsidR="00043652" w:rsidRDefault="00043652" w:rsidP="003030D4">
            <w:pPr>
              <w:spacing w:after="240"/>
              <w:rPr>
                <w:color w:val="808080"/>
              </w:rPr>
            </w:pPr>
          </w:p>
        </w:tc>
      </w:tr>
      <w:tr w:rsidR="00043652" w14:paraId="2C0FF303" w14:textId="77777777" w:rsidTr="003030D4">
        <w:tc>
          <w:tcPr>
            <w:tcW w:w="3539" w:type="dxa"/>
            <w:shd w:val="clear" w:color="auto" w:fill="EDEDED" w:themeFill="background2"/>
            <w:vAlign w:val="center"/>
          </w:tcPr>
          <w:p w14:paraId="604A27EF" w14:textId="21862DE4" w:rsidR="00043652" w:rsidRPr="00D5484A" w:rsidRDefault="00E51D6C" w:rsidP="003030D4">
            <w:pPr>
              <w:spacing w:after="240" w:line="276" w:lineRule="auto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Client project ref</w:t>
            </w:r>
            <w:r w:rsidR="00043652" w:rsidRPr="00D5484A">
              <w:rPr>
                <w:b/>
                <w:bCs/>
                <w:color w:val="808080"/>
              </w:rPr>
              <w:t>:</w:t>
            </w:r>
          </w:p>
        </w:tc>
        <w:tc>
          <w:tcPr>
            <w:tcW w:w="6237" w:type="dxa"/>
            <w:vAlign w:val="center"/>
          </w:tcPr>
          <w:p w14:paraId="17EAF6EF" w14:textId="6F76583A" w:rsidR="00043652" w:rsidRDefault="00043652" w:rsidP="003030D4">
            <w:pPr>
              <w:spacing w:after="240"/>
              <w:rPr>
                <w:color w:val="808080"/>
              </w:rPr>
            </w:pPr>
          </w:p>
        </w:tc>
      </w:tr>
      <w:tr w:rsidR="00043652" w14:paraId="1C39AC53" w14:textId="77777777" w:rsidTr="003030D4">
        <w:tc>
          <w:tcPr>
            <w:tcW w:w="3539" w:type="dxa"/>
            <w:shd w:val="clear" w:color="auto" w:fill="EDEDED" w:themeFill="background2"/>
            <w:vAlign w:val="center"/>
          </w:tcPr>
          <w:p w14:paraId="7AEA78CD" w14:textId="172E0CD6" w:rsidR="00043652" w:rsidRPr="00D5484A" w:rsidRDefault="00E51D6C" w:rsidP="003030D4">
            <w:pPr>
              <w:spacing w:after="240" w:line="276" w:lineRule="auto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Client project name</w:t>
            </w:r>
            <w:r w:rsidRPr="00D5484A">
              <w:rPr>
                <w:b/>
                <w:bCs/>
                <w:color w:val="808080"/>
              </w:rPr>
              <w:t>:</w:t>
            </w:r>
          </w:p>
        </w:tc>
        <w:tc>
          <w:tcPr>
            <w:tcW w:w="6237" w:type="dxa"/>
            <w:vAlign w:val="center"/>
          </w:tcPr>
          <w:p w14:paraId="102951F4" w14:textId="7D07D432" w:rsidR="00043652" w:rsidRDefault="00043652" w:rsidP="003030D4">
            <w:pPr>
              <w:spacing w:after="240"/>
              <w:rPr>
                <w:color w:val="808080"/>
              </w:rPr>
            </w:pPr>
          </w:p>
        </w:tc>
      </w:tr>
      <w:tr w:rsidR="00043652" w14:paraId="0653144A" w14:textId="77777777" w:rsidTr="003030D4">
        <w:tc>
          <w:tcPr>
            <w:tcW w:w="3539" w:type="dxa"/>
            <w:shd w:val="clear" w:color="auto" w:fill="EDEDED" w:themeFill="background2"/>
            <w:vAlign w:val="center"/>
          </w:tcPr>
          <w:p w14:paraId="6B94A5D8" w14:textId="12956F31" w:rsidR="00043652" w:rsidRPr="00D5484A" w:rsidRDefault="00E51D6C" w:rsidP="003030D4">
            <w:pPr>
              <w:spacing w:after="240" w:line="276" w:lineRule="auto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Description of project:</w:t>
            </w:r>
          </w:p>
        </w:tc>
        <w:tc>
          <w:tcPr>
            <w:tcW w:w="6237" w:type="dxa"/>
            <w:vAlign w:val="center"/>
          </w:tcPr>
          <w:p w14:paraId="40AB4A6D" w14:textId="2AFCF905" w:rsidR="00043652" w:rsidRDefault="00043652" w:rsidP="003030D4">
            <w:pPr>
              <w:spacing w:after="240"/>
              <w:rPr>
                <w:color w:val="808080"/>
              </w:rPr>
            </w:pPr>
          </w:p>
        </w:tc>
      </w:tr>
      <w:tr w:rsidR="00E51D6C" w14:paraId="1720B83F" w14:textId="77777777" w:rsidTr="003030D4">
        <w:tc>
          <w:tcPr>
            <w:tcW w:w="3539" w:type="dxa"/>
            <w:shd w:val="clear" w:color="auto" w:fill="EDEDED" w:themeFill="background2"/>
            <w:vAlign w:val="center"/>
          </w:tcPr>
          <w:p w14:paraId="0AF7FB3A" w14:textId="5E12B99E" w:rsidR="00E51D6C" w:rsidRDefault="00E51D6C" w:rsidP="003030D4">
            <w:pPr>
              <w:spacing w:after="240" w:line="276" w:lineRule="auto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Address o</w:t>
            </w:r>
            <w:r w:rsidR="00070035">
              <w:rPr>
                <w:b/>
                <w:bCs/>
                <w:color w:val="808080"/>
              </w:rPr>
              <w:t>r</w:t>
            </w:r>
            <w:r>
              <w:rPr>
                <w:b/>
                <w:bCs/>
                <w:color w:val="808080"/>
              </w:rPr>
              <w:t xml:space="preserve"> location of project:</w:t>
            </w:r>
          </w:p>
        </w:tc>
        <w:tc>
          <w:tcPr>
            <w:tcW w:w="6237" w:type="dxa"/>
            <w:vAlign w:val="center"/>
          </w:tcPr>
          <w:p w14:paraId="666DA35B" w14:textId="77777777" w:rsidR="00E51D6C" w:rsidRDefault="00E51D6C" w:rsidP="003030D4">
            <w:pPr>
              <w:spacing w:after="240"/>
              <w:rPr>
                <w:color w:val="808080"/>
              </w:rPr>
            </w:pPr>
          </w:p>
        </w:tc>
      </w:tr>
      <w:tr w:rsidR="004A6B49" w14:paraId="6EF5D221" w14:textId="77777777" w:rsidTr="003030D4">
        <w:tc>
          <w:tcPr>
            <w:tcW w:w="3539" w:type="dxa"/>
            <w:shd w:val="clear" w:color="auto" w:fill="EDEDED" w:themeFill="background2"/>
            <w:vAlign w:val="center"/>
          </w:tcPr>
          <w:p w14:paraId="55AAAA85" w14:textId="3525C658" w:rsidR="004A6B49" w:rsidRDefault="004A6B49" w:rsidP="003030D4">
            <w:pPr>
              <w:spacing w:after="240" w:line="276" w:lineRule="auto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Dates of project delivery </w:t>
            </w:r>
          </w:p>
        </w:tc>
        <w:tc>
          <w:tcPr>
            <w:tcW w:w="6237" w:type="dxa"/>
            <w:vAlign w:val="center"/>
          </w:tcPr>
          <w:p w14:paraId="0F5C9CBE" w14:textId="77777777" w:rsidR="004A6B49" w:rsidRDefault="004A6B49" w:rsidP="003030D4">
            <w:pPr>
              <w:spacing w:after="240"/>
              <w:rPr>
                <w:color w:val="808080"/>
              </w:rPr>
            </w:pPr>
          </w:p>
        </w:tc>
      </w:tr>
    </w:tbl>
    <w:p w14:paraId="0ADA2B98" w14:textId="77777777" w:rsidR="00043652" w:rsidRDefault="00043652" w:rsidP="00A66863">
      <w:pPr>
        <w:spacing w:after="240"/>
        <w:rPr>
          <w:color w:val="8080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2706F0" w14:paraId="294402A2" w14:textId="77777777" w:rsidTr="002706F0">
        <w:tc>
          <w:tcPr>
            <w:tcW w:w="9771" w:type="dxa"/>
            <w:gridSpan w:val="2"/>
            <w:shd w:val="clear" w:color="auto" w:fill="auto"/>
          </w:tcPr>
          <w:p w14:paraId="388AFCC9" w14:textId="77777777" w:rsidR="002706F0" w:rsidRDefault="002706F0" w:rsidP="00D5484A">
            <w:pPr>
              <w:spacing w:after="0"/>
              <w:rPr>
                <w:color w:val="808080"/>
              </w:rPr>
            </w:pPr>
          </w:p>
          <w:p w14:paraId="243908C5" w14:textId="1422598B" w:rsidR="002706F0" w:rsidRPr="00AA1E8B" w:rsidRDefault="004A4131" w:rsidP="00D5484A">
            <w:pPr>
              <w:spacing w:after="0"/>
              <w:rPr>
                <w:b/>
                <w:bCs/>
                <w:color w:val="AA0020" w:themeColor="accent1" w:themeShade="BF"/>
              </w:rPr>
            </w:pPr>
            <w:r w:rsidRPr="00AA1E8B">
              <w:rPr>
                <w:b/>
                <w:bCs/>
                <w:color w:val="AA0020" w:themeColor="accent1" w:themeShade="BF"/>
              </w:rPr>
              <w:t xml:space="preserve">WHAT </w:t>
            </w:r>
            <w:r w:rsidR="00232390" w:rsidRPr="00AA1E8B">
              <w:rPr>
                <w:b/>
                <w:bCs/>
                <w:color w:val="AA0020" w:themeColor="accent1" w:themeShade="BF"/>
              </w:rPr>
              <w:t xml:space="preserve">ARE THE </w:t>
            </w:r>
            <w:r w:rsidR="00426378" w:rsidRPr="00AA1E8B">
              <w:rPr>
                <w:b/>
                <w:bCs/>
                <w:color w:val="AA0020" w:themeColor="accent1" w:themeShade="BF"/>
              </w:rPr>
              <w:t xml:space="preserve">KEY </w:t>
            </w:r>
            <w:r w:rsidR="007F2978">
              <w:rPr>
                <w:b/>
                <w:bCs/>
                <w:color w:val="AA0020" w:themeColor="accent1" w:themeShade="BF"/>
              </w:rPr>
              <w:t>OPPOR</w:t>
            </w:r>
            <w:r w:rsidR="00085CD6">
              <w:rPr>
                <w:b/>
                <w:bCs/>
                <w:color w:val="AA0020" w:themeColor="accent1" w:themeShade="BF"/>
              </w:rPr>
              <w:t>T</w:t>
            </w:r>
            <w:r w:rsidR="007F2978">
              <w:rPr>
                <w:b/>
                <w:bCs/>
                <w:color w:val="AA0020" w:themeColor="accent1" w:themeShade="BF"/>
              </w:rPr>
              <w:t>UN</w:t>
            </w:r>
            <w:r w:rsidR="00085CD6">
              <w:rPr>
                <w:b/>
                <w:bCs/>
                <w:color w:val="AA0020" w:themeColor="accent1" w:themeShade="BF"/>
              </w:rPr>
              <w:t>I</w:t>
            </w:r>
            <w:r w:rsidR="007F2978">
              <w:rPr>
                <w:b/>
                <w:bCs/>
                <w:color w:val="AA0020" w:themeColor="accent1" w:themeShade="BF"/>
              </w:rPr>
              <w:t>TY</w:t>
            </w:r>
            <w:r w:rsidR="00426378" w:rsidRPr="00AA1E8B">
              <w:rPr>
                <w:b/>
                <w:bCs/>
                <w:color w:val="AA0020" w:themeColor="accent1" w:themeShade="BF"/>
              </w:rPr>
              <w:t xml:space="preserve"> FOR THIS COMMUNITY AND WHY?</w:t>
            </w:r>
          </w:p>
          <w:p w14:paraId="0FE6EDF8" w14:textId="77777777" w:rsidR="002706F0" w:rsidRDefault="002706F0" w:rsidP="00D5484A">
            <w:pPr>
              <w:spacing w:after="0"/>
              <w:rPr>
                <w:color w:val="808080"/>
              </w:rPr>
            </w:pPr>
          </w:p>
        </w:tc>
      </w:tr>
      <w:tr w:rsidR="00917562" w14:paraId="0BAFC504" w14:textId="77777777" w:rsidTr="0051278C">
        <w:tc>
          <w:tcPr>
            <w:tcW w:w="3539" w:type="dxa"/>
            <w:shd w:val="clear" w:color="auto" w:fill="EDEDED" w:themeFill="background2"/>
          </w:tcPr>
          <w:p w14:paraId="50966066" w14:textId="3C58059A" w:rsidR="00917562" w:rsidRPr="00C32DC2" w:rsidRDefault="00EA64EB" w:rsidP="00AC0320">
            <w:pPr>
              <w:spacing w:after="240" w:line="276" w:lineRule="auto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Description of local community </w:t>
            </w:r>
            <w:r w:rsidR="00F362CD">
              <w:rPr>
                <w:b/>
                <w:bCs/>
                <w:color w:val="808080"/>
              </w:rPr>
              <w:t>and</w:t>
            </w:r>
            <w:r>
              <w:rPr>
                <w:b/>
                <w:bCs/>
                <w:color w:val="808080"/>
              </w:rPr>
              <w:t xml:space="preserve"> the key</w:t>
            </w:r>
            <w:r w:rsidR="00C55A23">
              <w:rPr>
                <w:b/>
                <w:bCs/>
                <w:color w:val="808080"/>
              </w:rPr>
              <w:t xml:space="preserve"> opportunity </w:t>
            </w:r>
            <w:r>
              <w:rPr>
                <w:b/>
                <w:bCs/>
                <w:color w:val="808080"/>
              </w:rPr>
              <w:t>for</w:t>
            </w:r>
            <w:r w:rsidR="00C55A23">
              <w:rPr>
                <w:b/>
                <w:bCs/>
                <w:color w:val="808080"/>
              </w:rPr>
              <w:t xml:space="preserve"> adding social value to</w:t>
            </w:r>
            <w:r>
              <w:rPr>
                <w:b/>
                <w:bCs/>
                <w:color w:val="808080"/>
              </w:rPr>
              <w:t xml:space="preserve"> the area:</w:t>
            </w:r>
          </w:p>
        </w:tc>
        <w:tc>
          <w:tcPr>
            <w:tcW w:w="6232" w:type="dxa"/>
            <w:vAlign w:val="center"/>
          </w:tcPr>
          <w:p w14:paraId="33FCFE2D" w14:textId="70BBB18B" w:rsidR="00892E07" w:rsidRDefault="00892E07" w:rsidP="00D5484A">
            <w:pPr>
              <w:spacing w:after="0"/>
              <w:rPr>
                <w:color w:val="808080"/>
              </w:rPr>
            </w:pPr>
          </w:p>
        </w:tc>
      </w:tr>
      <w:tr w:rsidR="00917562" w14:paraId="0398CE7D" w14:textId="77777777" w:rsidTr="0051278C">
        <w:tc>
          <w:tcPr>
            <w:tcW w:w="3539" w:type="dxa"/>
            <w:shd w:val="clear" w:color="auto" w:fill="EDEDED" w:themeFill="background2"/>
          </w:tcPr>
          <w:p w14:paraId="7125D48F" w14:textId="26EB2B56" w:rsidR="00C43A3F" w:rsidRPr="00C32DC2" w:rsidRDefault="00EA64EB" w:rsidP="00AC0320">
            <w:pPr>
              <w:spacing w:after="240" w:line="276" w:lineRule="auto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Has the local community informed </w:t>
            </w:r>
            <w:r w:rsidR="00F362CD">
              <w:rPr>
                <w:b/>
                <w:bCs/>
                <w:color w:val="808080"/>
              </w:rPr>
              <w:t xml:space="preserve">the identification of these </w:t>
            </w:r>
            <w:r w:rsidR="00C55A23">
              <w:rPr>
                <w:b/>
                <w:bCs/>
                <w:color w:val="808080"/>
              </w:rPr>
              <w:t>opportunities</w:t>
            </w:r>
            <w:r w:rsidR="00AF509B">
              <w:rPr>
                <w:b/>
                <w:bCs/>
                <w:color w:val="808080"/>
              </w:rPr>
              <w:t>,</w:t>
            </w:r>
            <w:r w:rsidR="00F362CD">
              <w:rPr>
                <w:b/>
                <w:bCs/>
                <w:color w:val="808080"/>
              </w:rPr>
              <w:t xml:space="preserve"> and would they agree with these priorities?  </w:t>
            </w:r>
          </w:p>
        </w:tc>
        <w:tc>
          <w:tcPr>
            <w:tcW w:w="6232" w:type="dxa"/>
            <w:vAlign w:val="center"/>
          </w:tcPr>
          <w:p w14:paraId="5358754C" w14:textId="1C542B79" w:rsidR="00A14FA5" w:rsidRPr="00913692" w:rsidRDefault="00A14FA5" w:rsidP="00D5484A">
            <w:pPr>
              <w:spacing w:after="0"/>
              <w:rPr>
                <w:color w:val="808080"/>
              </w:rPr>
            </w:pPr>
          </w:p>
        </w:tc>
      </w:tr>
      <w:tr w:rsidR="00B9392E" w14:paraId="5B86D73D" w14:textId="77777777" w:rsidTr="281671BF">
        <w:tc>
          <w:tcPr>
            <w:tcW w:w="9771" w:type="dxa"/>
            <w:gridSpan w:val="2"/>
            <w:shd w:val="clear" w:color="auto" w:fill="EDEDED" w:themeFill="background2"/>
          </w:tcPr>
          <w:p w14:paraId="4CF45663" w14:textId="37758319" w:rsidR="00AF509B" w:rsidRDefault="00AF509B" w:rsidP="00EE70FC">
            <w:pPr>
              <w:spacing w:after="240"/>
              <w:rPr>
                <w:i/>
                <w:iCs/>
                <w:color w:val="AA0020" w:themeColor="accent1" w:themeShade="BF"/>
              </w:rPr>
            </w:pPr>
            <w:r>
              <w:rPr>
                <w:i/>
                <w:iCs/>
                <w:color w:val="AA0020" w:themeColor="accent1" w:themeShade="BF"/>
              </w:rPr>
              <w:t>If ‘yes’ outline what activity and engagement has informed th</w:t>
            </w:r>
            <w:r w:rsidR="00AC2727">
              <w:rPr>
                <w:i/>
                <w:iCs/>
                <w:color w:val="AA0020" w:themeColor="accent1" w:themeShade="BF"/>
              </w:rPr>
              <w:t xml:space="preserve">ese statements, and ref the source of the information. </w:t>
            </w:r>
          </w:p>
          <w:p w14:paraId="730680C4" w14:textId="7AEF375F" w:rsidR="00B9392E" w:rsidRPr="00D04416" w:rsidRDefault="00F362CD" w:rsidP="00EE70FC">
            <w:pPr>
              <w:spacing w:after="240"/>
              <w:rPr>
                <w:i/>
                <w:iCs/>
                <w:color w:val="808080"/>
              </w:rPr>
            </w:pPr>
            <w:r w:rsidRPr="004A6B49">
              <w:rPr>
                <w:i/>
                <w:iCs/>
                <w:color w:val="AA0020" w:themeColor="accent1" w:themeShade="BF"/>
              </w:rPr>
              <w:t xml:space="preserve">If </w:t>
            </w:r>
            <w:r w:rsidR="00AC2727">
              <w:rPr>
                <w:i/>
                <w:iCs/>
                <w:color w:val="AA0020" w:themeColor="accent1" w:themeShade="BF"/>
              </w:rPr>
              <w:t>‘</w:t>
            </w:r>
            <w:r w:rsidRPr="004A6B49">
              <w:rPr>
                <w:i/>
                <w:iCs/>
                <w:color w:val="AA0020" w:themeColor="accent1" w:themeShade="BF"/>
              </w:rPr>
              <w:t>no</w:t>
            </w:r>
            <w:r w:rsidR="00AC2727">
              <w:rPr>
                <w:i/>
                <w:iCs/>
                <w:color w:val="AA0020" w:themeColor="accent1" w:themeShade="BF"/>
              </w:rPr>
              <w:t>’</w:t>
            </w:r>
            <w:r w:rsidRPr="004A6B49">
              <w:rPr>
                <w:i/>
                <w:iCs/>
                <w:color w:val="AA0020" w:themeColor="accent1" w:themeShade="BF"/>
              </w:rPr>
              <w:t xml:space="preserve"> </w:t>
            </w:r>
            <w:r w:rsidR="0091728E" w:rsidRPr="004A6B49">
              <w:rPr>
                <w:i/>
                <w:iCs/>
                <w:color w:val="AA0020" w:themeColor="accent1" w:themeShade="BF"/>
              </w:rPr>
              <w:t>–</w:t>
            </w:r>
            <w:r w:rsidRPr="004A6B49">
              <w:rPr>
                <w:i/>
                <w:iCs/>
                <w:color w:val="AA0020" w:themeColor="accent1" w:themeShade="BF"/>
              </w:rPr>
              <w:t xml:space="preserve"> </w:t>
            </w:r>
            <w:r w:rsidR="0091728E" w:rsidRPr="004A6B49">
              <w:rPr>
                <w:i/>
                <w:iCs/>
                <w:color w:val="AA0020" w:themeColor="accent1" w:themeShade="BF"/>
              </w:rPr>
              <w:t xml:space="preserve">an information gathering exercise to confirm the priorities of the community may be appropriate.  </w:t>
            </w:r>
            <w:r w:rsidR="00D04416" w:rsidRPr="004A6B49">
              <w:rPr>
                <w:i/>
                <w:iCs/>
                <w:color w:val="AA0020" w:themeColor="accent1" w:themeShade="BF"/>
              </w:rPr>
              <w:t>Involve the client</w:t>
            </w:r>
            <w:r w:rsidR="00AC2727">
              <w:rPr>
                <w:i/>
                <w:iCs/>
                <w:color w:val="AA0020" w:themeColor="accent1" w:themeShade="BF"/>
              </w:rPr>
              <w:t>’</w:t>
            </w:r>
            <w:r w:rsidR="00D04416" w:rsidRPr="004A6B49">
              <w:rPr>
                <w:i/>
                <w:iCs/>
                <w:color w:val="AA0020" w:themeColor="accent1" w:themeShade="BF"/>
              </w:rPr>
              <w:t xml:space="preserve">s resident-facing teams before talking directly to the community.  </w:t>
            </w:r>
          </w:p>
        </w:tc>
      </w:tr>
      <w:tr w:rsidR="00795C1E" w14:paraId="761F864F" w14:textId="77777777" w:rsidTr="0051278C">
        <w:trPr>
          <w:trHeight w:val="466"/>
        </w:trPr>
        <w:tc>
          <w:tcPr>
            <w:tcW w:w="9771" w:type="dxa"/>
            <w:gridSpan w:val="2"/>
            <w:vAlign w:val="center"/>
          </w:tcPr>
          <w:p w14:paraId="4FFCD611" w14:textId="77777777" w:rsidR="002706F0" w:rsidRDefault="002706F0" w:rsidP="00795C1E">
            <w:pPr>
              <w:spacing w:after="240"/>
              <w:rPr>
                <w:b/>
                <w:bCs/>
                <w:color w:val="808080"/>
              </w:rPr>
            </w:pPr>
          </w:p>
          <w:p w14:paraId="5D971758" w14:textId="77777777" w:rsidR="00F56344" w:rsidRDefault="000C25DA" w:rsidP="00795C1E">
            <w:pPr>
              <w:spacing w:after="240"/>
              <w:rPr>
                <w:b/>
                <w:bCs/>
                <w:color w:val="AA0020" w:themeColor="accent1" w:themeShade="BF"/>
              </w:rPr>
            </w:pPr>
            <w:r w:rsidRPr="00AA1E8B">
              <w:rPr>
                <w:b/>
                <w:bCs/>
                <w:color w:val="AA0020" w:themeColor="accent1" w:themeShade="BF"/>
              </w:rPr>
              <w:t>HOW WE WILL</w:t>
            </w:r>
            <w:r w:rsidR="00F56344" w:rsidRPr="00AA1E8B">
              <w:rPr>
                <w:b/>
                <w:bCs/>
                <w:color w:val="AA0020" w:themeColor="accent1" w:themeShade="BF"/>
              </w:rPr>
              <w:t xml:space="preserve"> </w:t>
            </w:r>
            <w:r w:rsidRPr="00AA1E8B">
              <w:rPr>
                <w:b/>
                <w:bCs/>
                <w:color w:val="AA0020" w:themeColor="accent1" w:themeShade="BF"/>
              </w:rPr>
              <w:t>DELIVER SOCIAL VALUE</w:t>
            </w:r>
            <w:r w:rsidR="00DA18C3">
              <w:rPr>
                <w:b/>
                <w:bCs/>
                <w:color w:val="AA0020" w:themeColor="accent1" w:themeShade="BF"/>
              </w:rPr>
              <w:t xml:space="preserve"> </w:t>
            </w:r>
          </w:p>
          <w:p w14:paraId="084C6731" w14:textId="43EAC37D" w:rsidR="00215300" w:rsidRPr="000C25DA" w:rsidRDefault="00215300" w:rsidP="00795C1E">
            <w:pPr>
              <w:spacing w:after="240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Minimum of one social value objective (in addition to the project deliverables) expected. </w:t>
            </w:r>
          </w:p>
        </w:tc>
      </w:tr>
      <w:tr w:rsidR="009F41E7" w14:paraId="4BA7E959" w14:textId="77777777" w:rsidTr="0051278C">
        <w:trPr>
          <w:trHeight w:val="803"/>
        </w:trPr>
        <w:tc>
          <w:tcPr>
            <w:tcW w:w="3539" w:type="dxa"/>
            <w:shd w:val="clear" w:color="auto" w:fill="EDEDED" w:themeFill="background2"/>
            <w:vAlign w:val="center"/>
          </w:tcPr>
          <w:p w14:paraId="7EE58CB6" w14:textId="531A813A" w:rsidR="009F41E7" w:rsidRPr="001F2DB2" w:rsidRDefault="00457A7D" w:rsidP="00D5484A">
            <w:pPr>
              <w:spacing w:after="0"/>
              <w:rPr>
                <w:b/>
                <w:bCs/>
                <w:color w:val="808080"/>
              </w:rPr>
            </w:pPr>
            <w:r w:rsidRPr="001F2DB2">
              <w:rPr>
                <w:b/>
                <w:bCs/>
                <w:color w:val="808080"/>
              </w:rPr>
              <w:lastRenderedPageBreak/>
              <w:t xml:space="preserve">Summary of the </w:t>
            </w:r>
            <w:r w:rsidR="001F2DB2" w:rsidRPr="001F2DB2">
              <w:rPr>
                <w:b/>
                <w:bCs/>
                <w:color w:val="808080"/>
              </w:rPr>
              <w:t>ways in which social value</w:t>
            </w:r>
            <w:r w:rsidR="00195FE6">
              <w:rPr>
                <w:b/>
                <w:bCs/>
                <w:color w:val="808080"/>
              </w:rPr>
              <w:t xml:space="preserve"> targeted for this community,</w:t>
            </w:r>
            <w:r w:rsidR="001F2DB2" w:rsidRPr="001F2DB2">
              <w:rPr>
                <w:b/>
                <w:bCs/>
                <w:color w:val="808080"/>
              </w:rPr>
              <w:t xml:space="preserve"> will be delivered by this project</w:t>
            </w:r>
            <w:r w:rsidR="004B4D22">
              <w:rPr>
                <w:b/>
                <w:bCs/>
                <w:color w:val="808080"/>
              </w:rPr>
              <w:t xml:space="preserve"> and how the client and appointed company will work together to support the </w:t>
            </w:r>
            <w:r w:rsidR="00EA07C3">
              <w:rPr>
                <w:b/>
                <w:bCs/>
                <w:color w:val="808080"/>
              </w:rPr>
              <w:t>plan</w:t>
            </w:r>
            <w:r w:rsidR="00517060">
              <w:rPr>
                <w:b/>
                <w:bCs/>
                <w:color w:val="808080"/>
              </w:rPr>
              <w:t>:</w:t>
            </w:r>
          </w:p>
        </w:tc>
        <w:tc>
          <w:tcPr>
            <w:tcW w:w="6232" w:type="dxa"/>
            <w:vAlign w:val="center"/>
          </w:tcPr>
          <w:p w14:paraId="470CA878" w14:textId="080A9E17" w:rsidR="009F41E7" w:rsidRPr="00C32DC2" w:rsidRDefault="009F41E7" w:rsidP="00D5484A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EA07C3" w14:paraId="1276DF88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5BFC0CC7" w14:textId="5D0E94E7" w:rsidR="00EA07C3" w:rsidRPr="00EC3135" w:rsidRDefault="00EA07C3" w:rsidP="00EA07C3">
            <w:pPr>
              <w:spacing w:after="0"/>
              <w:rPr>
                <w:color w:val="808080"/>
              </w:rPr>
            </w:pPr>
            <w:r w:rsidRPr="00202FC5">
              <w:rPr>
                <w:b/>
                <w:bCs/>
                <w:color w:val="AA0020" w:themeColor="accent1" w:themeShade="BF"/>
                <w:sz w:val="22"/>
                <w:szCs w:val="28"/>
              </w:rPr>
              <w:t xml:space="preserve">Initiative 1: </w:t>
            </w:r>
          </w:p>
        </w:tc>
        <w:tc>
          <w:tcPr>
            <w:tcW w:w="6232" w:type="dxa"/>
            <w:vAlign w:val="center"/>
          </w:tcPr>
          <w:p w14:paraId="6F8312D8" w14:textId="77777777" w:rsidR="00EA07C3" w:rsidRPr="00C32DC2" w:rsidRDefault="00EA07C3" w:rsidP="00EA07C3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783929" w14:paraId="577603C1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7716DB63" w14:textId="7DDA1099" w:rsidR="00783929" w:rsidRPr="00517060" w:rsidRDefault="00783929" w:rsidP="00EA07C3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 xml:space="preserve">Description of </w:t>
            </w:r>
            <w:r w:rsidR="00DA18C3">
              <w:rPr>
                <w:color w:val="AA0020" w:themeColor="accent1" w:themeShade="BF"/>
              </w:rPr>
              <w:t>the SV objective for this project</w:t>
            </w:r>
          </w:p>
        </w:tc>
        <w:tc>
          <w:tcPr>
            <w:tcW w:w="6232" w:type="dxa"/>
            <w:vAlign w:val="center"/>
          </w:tcPr>
          <w:p w14:paraId="42EB49AB" w14:textId="77777777" w:rsidR="00783929" w:rsidRPr="00C32DC2" w:rsidRDefault="00783929" w:rsidP="00EA07C3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0629A9" w14:paraId="6FB95893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40279B95" w14:textId="4FF8DC1D" w:rsidR="000629A9" w:rsidRDefault="000629A9" w:rsidP="00EA07C3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>How many residents will be positively impacted by this initiative</w:t>
            </w:r>
            <w:r w:rsidR="00146BA1">
              <w:rPr>
                <w:color w:val="AA0020" w:themeColor="accent1" w:themeShade="BF"/>
              </w:rPr>
              <w:t>?</w:t>
            </w:r>
          </w:p>
        </w:tc>
        <w:tc>
          <w:tcPr>
            <w:tcW w:w="6232" w:type="dxa"/>
            <w:vAlign w:val="center"/>
          </w:tcPr>
          <w:p w14:paraId="4A88733A" w14:textId="77777777" w:rsidR="000629A9" w:rsidRPr="00C32DC2" w:rsidRDefault="000629A9" w:rsidP="00EA07C3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EA07C3" w14:paraId="6FA65FBA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704D150F" w14:textId="5866B1C4" w:rsidR="00EA07C3" w:rsidRPr="00517060" w:rsidRDefault="00EA07C3" w:rsidP="00EA07C3">
            <w:pPr>
              <w:spacing w:after="0"/>
              <w:rPr>
                <w:b/>
                <w:bCs/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 xml:space="preserve">Social </w:t>
            </w:r>
            <w:r>
              <w:rPr>
                <w:color w:val="AA0020" w:themeColor="accent1" w:themeShade="BF"/>
              </w:rPr>
              <w:t>v</w:t>
            </w:r>
            <w:r w:rsidRPr="00517060">
              <w:rPr>
                <w:color w:val="AA0020" w:themeColor="accent1" w:themeShade="BF"/>
              </w:rPr>
              <w:t xml:space="preserve">alue </w:t>
            </w:r>
            <w:r>
              <w:rPr>
                <w:color w:val="AA0020" w:themeColor="accent1" w:themeShade="BF"/>
              </w:rPr>
              <w:t>theme / d</w:t>
            </w:r>
            <w:r w:rsidRPr="00517060">
              <w:rPr>
                <w:color w:val="AA0020" w:themeColor="accent1" w:themeShade="BF"/>
              </w:rPr>
              <w:t>escription</w:t>
            </w:r>
            <w:r>
              <w:rPr>
                <w:color w:val="AA0020" w:themeColor="accent1" w:themeShade="BF"/>
              </w:rPr>
              <w:t xml:space="preserve"> (</w:t>
            </w:r>
            <w:r w:rsidR="00ED11D0">
              <w:rPr>
                <w:color w:val="AA0020" w:themeColor="accent1" w:themeShade="BF"/>
              </w:rPr>
              <w:t xml:space="preserve">state if </w:t>
            </w:r>
            <w:r>
              <w:rPr>
                <w:color w:val="AA0020" w:themeColor="accent1" w:themeShade="BF"/>
              </w:rPr>
              <w:t>TOMs, HACT</w:t>
            </w:r>
            <w:r w:rsidR="00ED11D0">
              <w:rPr>
                <w:color w:val="AA0020" w:themeColor="accent1" w:themeShade="BF"/>
              </w:rPr>
              <w:t xml:space="preserve"> or</w:t>
            </w:r>
            <w:r>
              <w:rPr>
                <w:color w:val="AA0020" w:themeColor="accent1" w:themeShade="BF"/>
              </w:rPr>
              <w:t xml:space="preserve"> other)</w:t>
            </w:r>
          </w:p>
        </w:tc>
        <w:tc>
          <w:tcPr>
            <w:tcW w:w="6232" w:type="dxa"/>
            <w:vAlign w:val="center"/>
          </w:tcPr>
          <w:p w14:paraId="582DC9DF" w14:textId="77777777" w:rsidR="00EA07C3" w:rsidRPr="00C32DC2" w:rsidRDefault="00EA07C3" w:rsidP="00EA07C3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EA07C3" w14:paraId="36403A60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330FCB34" w14:textId="590C45B9" w:rsidR="00EA07C3" w:rsidRPr="00517060" w:rsidRDefault="00EA07C3" w:rsidP="00EA07C3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Person</w:t>
            </w:r>
            <w:r>
              <w:rPr>
                <w:color w:val="AA0020" w:themeColor="accent1" w:themeShade="BF"/>
              </w:rPr>
              <w:t>(s)</w:t>
            </w:r>
            <w:r w:rsidRPr="00517060">
              <w:rPr>
                <w:color w:val="AA0020" w:themeColor="accent1" w:themeShade="BF"/>
              </w:rPr>
              <w:t xml:space="preserve"> </w:t>
            </w:r>
            <w:r>
              <w:rPr>
                <w:color w:val="AA0020" w:themeColor="accent1" w:themeShade="BF"/>
              </w:rPr>
              <w:t>r</w:t>
            </w:r>
            <w:r w:rsidRPr="00517060">
              <w:rPr>
                <w:color w:val="AA0020" w:themeColor="accent1" w:themeShade="BF"/>
              </w:rPr>
              <w:t>esponsible</w:t>
            </w:r>
          </w:p>
        </w:tc>
        <w:tc>
          <w:tcPr>
            <w:tcW w:w="6232" w:type="dxa"/>
            <w:vAlign w:val="center"/>
          </w:tcPr>
          <w:p w14:paraId="7FF35CE8" w14:textId="77777777" w:rsidR="00EA07C3" w:rsidRPr="00C32DC2" w:rsidRDefault="00EA07C3" w:rsidP="00EA07C3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EA07C3" w14:paraId="5F01DBA6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19F924D8" w14:textId="2DB7FFD3" w:rsidR="00EA07C3" w:rsidRPr="00517060" w:rsidRDefault="00EA07C3" w:rsidP="00EA07C3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Date</w:t>
            </w:r>
            <w:r w:rsidR="000D7234">
              <w:rPr>
                <w:color w:val="AA0020" w:themeColor="accent1" w:themeShade="BF"/>
              </w:rPr>
              <w:t xml:space="preserve"> to be</w:t>
            </w:r>
            <w:r w:rsidRPr="00517060">
              <w:rPr>
                <w:color w:val="AA0020" w:themeColor="accent1" w:themeShade="BF"/>
              </w:rPr>
              <w:t xml:space="preserve"> delivered by</w:t>
            </w:r>
          </w:p>
        </w:tc>
        <w:tc>
          <w:tcPr>
            <w:tcW w:w="6232" w:type="dxa"/>
            <w:vAlign w:val="center"/>
          </w:tcPr>
          <w:p w14:paraId="06073ED3" w14:textId="77777777" w:rsidR="00EA07C3" w:rsidRPr="00C32DC2" w:rsidRDefault="00EA07C3" w:rsidP="00EA07C3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EA07C3" w14:paraId="0ED9847E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52F2930E" w14:textId="7A3EC8DB" w:rsidR="00EA07C3" w:rsidRPr="00517060" w:rsidRDefault="00EA07C3" w:rsidP="00EA07C3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Social Value measure</w:t>
            </w:r>
            <w:r w:rsidR="00C95112">
              <w:rPr>
                <w:color w:val="AA0020" w:themeColor="accent1" w:themeShade="BF"/>
              </w:rPr>
              <w:t xml:space="preserve"> / unit</w:t>
            </w:r>
          </w:p>
        </w:tc>
        <w:tc>
          <w:tcPr>
            <w:tcW w:w="6232" w:type="dxa"/>
            <w:vAlign w:val="center"/>
          </w:tcPr>
          <w:p w14:paraId="3F00701B" w14:textId="77777777" w:rsidR="00EA07C3" w:rsidRPr="00C32DC2" w:rsidRDefault="00EA07C3" w:rsidP="00EA07C3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EA07C3" w14:paraId="5657A229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750C9DB8" w14:textId="7AF4DE80" w:rsidR="00EA07C3" w:rsidRPr="00517060" w:rsidRDefault="00EA07C3" w:rsidP="00EA07C3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Data collection method</w:t>
            </w:r>
          </w:p>
        </w:tc>
        <w:tc>
          <w:tcPr>
            <w:tcW w:w="6232" w:type="dxa"/>
            <w:vAlign w:val="center"/>
          </w:tcPr>
          <w:p w14:paraId="000B8E1D" w14:textId="77777777" w:rsidR="00EA07C3" w:rsidRPr="00C32DC2" w:rsidRDefault="00EA07C3" w:rsidP="00EA07C3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EA07C3" w14:paraId="0D623836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5D429EDB" w14:textId="0C1326D8" w:rsidR="00EA07C3" w:rsidRPr="00517060" w:rsidRDefault="00EA07C3" w:rsidP="00EA07C3">
            <w:pPr>
              <w:spacing w:after="0"/>
              <w:rPr>
                <w:color w:val="AA0020" w:themeColor="accent1" w:themeShade="BF"/>
              </w:rPr>
            </w:pPr>
            <w:r w:rsidRPr="000367FB">
              <w:rPr>
                <w:color w:val="AA0020" w:themeColor="accent1" w:themeShade="BF"/>
              </w:rPr>
              <w:t>SV Target</w:t>
            </w:r>
          </w:p>
        </w:tc>
        <w:tc>
          <w:tcPr>
            <w:tcW w:w="6232" w:type="dxa"/>
            <w:vAlign w:val="center"/>
          </w:tcPr>
          <w:p w14:paraId="5FD51A63" w14:textId="77777777" w:rsidR="00EA07C3" w:rsidRPr="00C32DC2" w:rsidRDefault="00EA07C3" w:rsidP="00EA07C3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C95112" w14:paraId="2932D01E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5B3A0296" w14:textId="5AC28BFD" w:rsidR="00C95112" w:rsidRPr="000367FB" w:rsidRDefault="009412B5" w:rsidP="00EA07C3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>Activities that will deliver the social value impact</w:t>
            </w:r>
          </w:p>
        </w:tc>
        <w:tc>
          <w:tcPr>
            <w:tcW w:w="6232" w:type="dxa"/>
            <w:vAlign w:val="center"/>
          </w:tcPr>
          <w:p w14:paraId="5B821A2B" w14:textId="77777777" w:rsidR="00C95112" w:rsidRPr="00C32DC2" w:rsidRDefault="00C95112" w:rsidP="00EA07C3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45688E49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766B07D1" w14:textId="2795898E" w:rsidR="00202FC5" w:rsidRDefault="00202FC5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 xml:space="preserve">Resources / costs committed </w:t>
            </w:r>
          </w:p>
        </w:tc>
        <w:tc>
          <w:tcPr>
            <w:tcW w:w="6232" w:type="dxa"/>
            <w:vAlign w:val="center"/>
          </w:tcPr>
          <w:p w14:paraId="0317DC3C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010B9284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37173121" w14:textId="7BDAB3E0" w:rsidR="00202FC5" w:rsidRDefault="00202FC5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 xml:space="preserve">Other information </w:t>
            </w:r>
          </w:p>
        </w:tc>
        <w:tc>
          <w:tcPr>
            <w:tcW w:w="6232" w:type="dxa"/>
            <w:vAlign w:val="center"/>
          </w:tcPr>
          <w:p w14:paraId="0FC48413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5E4FEE5F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3A32D111" w14:textId="795640F1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202FC5">
              <w:rPr>
                <w:b/>
                <w:bCs/>
                <w:color w:val="AA0020" w:themeColor="accent1" w:themeShade="BF"/>
                <w:sz w:val="22"/>
                <w:szCs w:val="28"/>
              </w:rPr>
              <w:t xml:space="preserve">Initiative 2: </w:t>
            </w:r>
          </w:p>
        </w:tc>
        <w:tc>
          <w:tcPr>
            <w:tcW w:w="6232" w:type="dxa"/>
            <w:vAlign w:val="center"/>
          </w:tcPr>
          <w:p w14:paraId="4A8B5530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DA18C3" w14:paraId="069F67D6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61E3C9A4" w14:textId="0C2FF917" w:rsidR="00DA18C3" w:rsidRPr="00517060" w:rsidRDefault="00DA18C3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>Description of the SV objective for this project</w:t>
            </w:r>
          </w:p>
        </w:tc>
        <w:tc>
          <w:tcPr>
            <w:tcW w:w="6232" w:type="dxa"/>
            <w:vAlign w:val="center"/>
          </w:tcPr>
          <w:p w14:paraId="7ABB830C" w14:textId="77777777" w:rsidR="00DA18C3" w:rsidRPr="00C32DC2" w:rsidRDefault="00DA18C3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FC449B" w14:paraId="6BABD895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6899A1DA" w14:textId="1921171C" w:rsidR="00FC449B" w:rsidRDefault="00FC449B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 xml:space="preserve">How many residents will be positively impacted by this initiative? </w:t>
            </w:r>
          </w:p>
        </w:tc>
        <w:tc>
          <w:tcPr>
            <w:tcW w:w="6232" w:type="dxa"/>
            <w:vAlign w:val="center"/>
          </w:tcPr>
          <w:p w14:paraId="68E31BBC" w14:textId="77777777" w:rsidR="00FC449B" w:rsidRPr="00C32DC2" w:rsidRDefault="00FC449B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694F281D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0D3216AB" w14:textId="387741DA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 xml:space="preserve">Social </w:t>
            </w:r>
            <w:r>
              <w:rPr>
                <w:color w:val="AA0020" w:themeColor="accent1" w:themeShade="BF"/>
              </w:rPr>
              <w:t>v</w:t>
            </w:r>
            <w:r w:rsidRPr="00517060">
              <w:rPr>
                <w:color w:val="AA0020" w:themeColor="accent1" w:themeShade="BF"/>
              </w:rPr>
              <w:t xml:space="preserve">alue </w:t>
            </w:r>
            <w:r>
              <w:rPr>
                <w:color w:val="AA0020" w:themeColor="accent1" w:themeShade="BF"/>
              </w:rPr>
              <w:t>theme / d</w:t>
            </w:r>
            <w:r w:rsidRPr="00517060">
              <w:rPr>
                <w:color w:val="AA0020" w:themeColor="accent1" w:themeShade="BF"/>
              </w:rPr>
              <w:t>escription</w:t>
            </w:r>
            <w:r>
              <w:rPr>
                <w:color w:val="AA0020" w:themeColor="accent1" w:themeShade="BF"/>
              </w:rPr>
              <w:t xml:space="preserve"> </w:t>
            </w:r>
            <w:r w:rsidR="00ED11D0">
              <w:rPr>
                <w:color w:val="AA0020" w:themeColor="accent1" w:themeShade="BF"/>
              </w:rPr>
              <w:t>(state if TOMs, HACT or other)</w:t>
            </w:r>
          </w:p>
        </w:tc>
        <w:tc>
          <w:tcPr>
            <w:tcW w:w="6232" w:type="dxa"/>
            <w:vAlign w:val="center"/>
          </w:tcPr>
          <w:p w14:paraId="559C53FE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3D7B3500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1582676B" w14:textId="3960AC3C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Person</w:t>
            </w:r>
            <w:r>
              <w:rPr>
                <w:color w:val="AA0020" w:themeColor="accent1" w:themeShade="BF"/>
              </w:rPr>
              <w:t>(s)</w:t>
            </w:r>
            <w:r w:rsidRPr="00517060">
              <w:rPr>
                <w:color w:val="AA0020" w:themeColor="accent1" w:themeShade="BF"/>
              </w:rPr>
              <w:t xml:space="preserve"> </w:t>
            </w:r>
            <w:r>
              <w:rPr>
                <w:color w:val="AA0020" w:themeColor="accent1" w:themeShade="BF"/>
              </w:rPr>
              <w:t>r</w:t>
            </w:r>
            <w:r w:rsidRPr="00517060">
              <w:rPr>
                <w:color w:val="AA0020" w:themeColor="accent1" w:themeShade="BF"/>
              </w:rPr>
              <w:t>esponsible</w:t>
            </w:r>
          </w:p>
        </w:tc>
        <w:tc>
          <w:tcPr>
            <w:tcW w:w="6232" w:type="dxa"/>
            <w:vAlign w:val="center"/>
          </w:tcPr>
          <w:p w14:paraId="46C638BB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7D3053C5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13526AF8" w14:textId="510ADD6A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Date</w:t>
            </w:r>
            <w:r w:rsidR="000D7234">
              <w:rPr>
                <w:color w:val="AA0020" w:themeColor="accent1" w:themeShade="BF"/>
              </w:rPr>
              <w:t xml:space="preserve"> to be</w:t>
            </w:r>
            <w:r w:rsidRPr="00517060">
              <w:rPr>
                <w:color w:val="AA0020" w:themeColor="accent1" w:themeShade="BF"/>
              </w:rPr>
              <w:t xml:space="preserve"> delivered by</w:t>
            </w:r>
          </w:p>
        </w:tc>
        <w:tc>
          <w:tcPr>
            <w:tcW w:w="6232" w:type="dxa"/>
            <w:vAlign w:val="center"/>
          </w:tcPr>
          <w:p w14:paraId="5BDE60B1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07423FD3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6800B16D" w14:textId="6EE19165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Social Value measure</w:t>
            </w:r>
          </w:p>
        </w:tc>
        <w:tc>
          <w:tcPr>
            <w:tcW w:w="6232" w:type="dxa"/>
            <w:vAlign w:val="center"/>
          </w:tcPr>
          <w:p w14:paraId="7DA392C3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723CDD35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7718AA18" w14:textId="5E93BE95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Data collection method</w:t>
            </w:r>
          </w:p>
        </w:tc>
        <w:tc>
          <w:tcPr>
            <w:tcW w:w="6232" w:type="dxa"/>
            <w:vAlign w:val="center"/>
          </w:tcPr>
          <w:p w14:paraId="08424AD1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58F4E890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73865CC6" w14:textId="650353BC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0367FB">
              <w:rPr>
                <w:color w:val="AA0020" w:themeColor="accent1" w:themeShade="BF"/>
              </w:rPr>
              <w:t>SV Target</w:t>
            </w:r>
          </w:p>
        </w:tc>
        <w:tc>
          <w:tcPr>
            <w:tcW w:w="6232" w:type="dxa"/>
            <w:vAlign w:val="center"/>
          </w:tcPr>
          <w:p w14:paraId="04A21464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5F05343A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0B4CBD2D" w14:textId="65B1799F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>Activities that will deliver the social value impact</w:t>
            </w:r>
          </w:p>
        </w:tc>
        <w:tc>
          <w:tcPr>
            <w:tcW w:w="6232" w:type="dxa"/>
            <w:vAlign w:val="center"/>
          </w:tcPr>
          <w:p w14:paraId="1A0222FE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1C0D8C78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7BACAFCC" w14:textId="39B02BCD" w:rsidR="00202FC5" w:rsidRDefault="00202FC5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>Resources / costs committed</w:t>
            </w:r>
          </w:p>
        </w:tc>
        <w:tc>
          <w:tcPr>
            <w:tcW w:w="6232" w:type="dxa"/>
            <w:vAlign w:val="center"/>
          </w:tcPr>
          <w:p w14:paraId="2AE1307A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592A9652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188F3420" w14:textId="40467E27" w:rsidR="00202FC5" w:rsidRDefault="00202FC5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lastRenderedPageBreak/>
              <w:t xml:space="preserve">Other information </w:t>
            </w:r>
          </w:p>
        </w:tc>
        <w:tc>
          <w:tcPr>
            <w:tcW w:w="6232" w:type="dxa"/>
            <w:vAlign w:val="center"/>
          </w:tcPr>
          <w:p w14:paraId="48CF70E3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3345BEC0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1D81F036" w14:textId="27AC847F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202FC5">
              <w:rPr>
                <w:b/>
                <w:bCs/>
                <w:color w:val="AA0020" w:themeColor="accent1" w:themeShade="BF"/>
                <w:sz w:val="22"/>
                <w:szCs w:val="28"/>
              </w:rPr>
              <w:t xml:space="preserve">Initiative 3: </w:t>
            </w:r>
          </w:p>
        </w:tc>
        <w:tc>
          <w:tcPr>
            <w:tcW w:w="6232" w:type="dxa"/>
            <w:vAlign w:val="center"/>
          </w:tcPr>
          <w:p w14:paraId="1CE90A88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DA18C3" w14:paraId="66ADC6FB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08C088F9" w14:textId="2773A240" w:rsidR="00DA18C3" w:rsidRPr="00517060" w:rsidRDefault="00DA18C3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>Description of the SV objective for this project</w:t>
            </w:r>
          </w:p>
        </w:tc>
        <w:tc>
          <w:tcPr>
            <w:tcW w:w="6232" w:type="dxa"/>
            <w:vAlign w:val="center"/>
          </w:tcPr>
          <w:p w14:paraId="5D537B4B" w14:textId="77777777" w:rsidR="00DA18C3" w:rsidRPr="00C32DC2" w:rsidRDefault="00DA18C3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146BA1" w14:paraId="1DA67965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09D43A1C" w14:textId="168BD6B5" w:rsidR="00146BA1" w:rsidRDefault="00146BA1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>How many residents will be positively impacted by this initiative?</w:t>
            </w:r>
          </w:p>
        </w:tc>
        <w:tc>
          <w:tcPr>
            <w:tcW w:w="6232" w:type="dxa"/>
            <w:vAlign w:val="center"/>
          </w:tcPr>
          <w:p w14:paraId="2DC5F075" w14:textId="77777777" w:rsidR="00146BA1" w:rsidRPr="00C32DC2" w:rsidRDefault="00146BA1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68C1AD68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7BFD434D" w14:textId="1CA99CCC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 xml:space="preserve">Social </w:t>
            </w:r>
            <w:r>
              <w:rPr>
                <w:color w:val="AA0020" w:themeColor="accent1" w:themeShade="BF"/>
              </w:rPr>
              <w:t>v</w:t>
            </w:r>
            <w:r w:rsidRPr="00517060">
              <w:rPr>
                <w:color w:val="AA0020" w:themeColor="accent1" w:themeShade="BF"/>
              </w:rPr>
              <w:t xml:space="preserve">alue </w:t>
            </w:r>
            <w:r>
              <w:rPr>
                <w:color w:val="AA0020" w:themeColor="accent1" w:themeShade="BF"/>
              </w:rPr>
              <w:t>theme / d</w:t>
            </w:r>
            <w:r w:rsidRPr="00517060">
              <w:rPr>
                <w:color w:val="AA0020" w:themeColor="accent1" w:themeShade="BF"/>
              </w:rPr>
              <w:t>escription</w:t>
            </w:r>
            <w:r>
              <w:rPr>
                <w:color w:val="AA0020" w:themeColor="accent1" w:themeShade="BF"/>
              </w:rPr>
              <w:t xml:space="preserve"> </w:t>
            </w:r>
            <w:r w:rsidR="00ED11D0">
              <w:rPr>
                <w:color w:val="AA0020" w:themeColor="accent1" w:themeShade="BF"/>
              </w:rPr>
              <w:t>(state if TOMs, HACT or other)</w:t>
            </w:r>
          </w:p>
        </w:tc>
        <w:tc>
          <w:tcPr>
            <w:tcW w:w="6232" w:type="dxa"/>
            <w:vAlign w:val="center"/>
          </w:tcPr>
          <w:p w14:paraId="3E0BE0F3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4AA7A66F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4F30F0E2" w14:textId="22DFB2FE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Person</w:t>
            </w:r>
            <w:r>
              <w:rPr>
                <w:color w:val="AA0020" w:themeColor="accent1" w:themeShade="BF"/>
              </w:rPr>
              <w:t>(s)</w:t>
            </w:r>
            <w:r w:rsidRPr="00517060">
              <w:rPr>
                <w:color w:val="AA0020" w:themeColor="accent1" w:themeShade="BF"/>
              </w:rPr>
              <w:t xml:space="preserve"> </w:t>
            </w:r>
            <w:r>
              <w:rPr>
                <w:color w:val="AA0020" w:themeColor="accent1" w:themeShade="BF"/>
              </w:rPr>
              <w:t>r</w:t>
            </w:r>
            <w:r w:rsidRPr="00517060">
              <w:rPr>
                <w:color w:val="AA0020" w:themeColor="accent1" w:themeShade="BF"/>
              </w:rPr>
              <w:t>esponsible</w:t>
            </w:r>
          </w:p>
        </w:tc>
        <w:tc>
          <w:tcPr>
            <w:tcW w:w="6232" w:type="dxa"/>
            <w:vAlign w:val="center"/>
          </w:tcPr>
          <w:p w14:paraId="2395F368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0D86566B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02C958EA" w14:textId="3DAD06B9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Date</w:t>
            </w:r>
            <w:r w:rsidR="000D7234">
              <w:rPr>
                <w:color w:val="AA0020" w:themeColor="accent1" w:themeShade="BF"/>
              </w:rPr>
              <w:t xml:space="preserve"> to be</w:t>
            </w:r>
            <w:r w:rsidRPr="00517060">
              <w:rPr>
                <w:color w:val="AA0020" w:themeColor="accent1" w:themeShade="BF"/>
              </w:rPr>
              <w:t xml:space="preserve"> delivered by</w:t>
            </w:r>
          </w:p>
        </w:tc>
        <w:tc>
          <w:tcPr>
            <w:tcW w:w="6232" w:type="dxa"/>
            <w:vAlign w:val="center"/>
          </w:tcPr>
          <w:p w14:paraId="0164A7CF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2C1DF0CC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495369D7" w14:textId="5E2892EF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Social Value measure</w:t>
            </w:r>
          </w:p>
        </w:tc>
        <w:tc>
          <w:tcPr>
            <w:tcW w:w="6232" w:type="dxa"/>
            <w:vAlign w:val="center"/>
          </w:tcPr>
          <w:p w14:paraId="20104B1A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3294EF6E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51EED687" w14:textId="5599C7D8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517060">
              <w:rPr>
                <w:color w:val="AA0020" w:themeColor="accent1" w:themeShade="BF"/>
              </w:rPr>
              <w:t>Data collection method</w:t>
            </w:r>
          </w:p>
        </w:tc>
        <w:tc>
          <w:tcPr>
            <w:tcW w:w="6232" w:type="dxa"/>
            <w:vAlign w:val="center"/>
          </w:tcPr>
          <w:p w14:paraId="52A8D8E0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078D4CAD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1884B4BA" w14:textId="07948E53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 w:rsidRPr="000367FB">
              <w:rPr>
                <w:color w:val="AA0020" w:themeColor="accent1" w:themeShade="BF"/>
              </w:rPr>
              <w:t>SV Target</w:t>
            </w:r>
          </w:p>
        </w:tc>
        <w:tc>
          <w:tcPr>
            <w:tcW w:w="6232" w:type="dxa"/>
            <w:vAlign w:val="center"/>
          </w:tcPr>
          <w:p w14:paraId="361610BF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4C901E55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1EF63B26" w14:textId="4FE88316" w:rsidR="00202FC5" w:rsidRPr="000367FB" w:rsidRDefault="00202FC5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>Activities that will deliver the social value impact</w:t>
            </w:r>
          </w:p>
        </w:tc>
        <w:tc>
          <w:tcPr>
            <w:tcW w:w="6232" w:type="dxa"/>
            <w:vAlign w:val="center"/>
          </w:tcPr>
          <w:p w14:paraId="6747E7AF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4796F5ED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1F63019B" w14:textId="60F42102" w:rsidR="00202FC5" w:rsidRDefault="00202FC5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 xml:space="preserve">Resources / costs </w:t>
            </w:r>
            <w:r w:rsidR="00AA1E8B">
              <w:rPr>
                <w:color w:val="AA0020" w:themeColor="accent1" w:themeShade="BF"/>
              </w:rPr>
              <w:t>committed</w:t>
            </w:r>
          </w:p>
        </w:tc>
        <w:tc>
          <w:tcPr>
            <w:tcW w:w="6232" w:type="dxa"/>
            <w:vAlign w:val="center"/>
          </w:tcPr>
          <w:p w14:paraId="344148EA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  <w:tr w:rsidR="00202FC5" w14:paraId="545CE216" w14:textId="77777777" w:rsidTr="00D5484A">
        <w:trPr>
          <w:trHeight w:val="494"/>
        </w:trPr>
        <w:tc>
          <w:tcPr>
            <w:tcW w:w="3539" w:type="dxa"/>
            <w:shd w:val="clear" w:color="auto" w:fill="EDEDED" w:themeFill="background2"/>
            <w:vAlign w:val="center"/>
          </w:tcPr>
          <w:p w14:paraId="7EA43391" w14:textId="1D6DC1B6" w:rsidR="00202FC5" w:rsidRDefault="00202FC5" w:rsidP="00202FC5">
            <w:pPr>
              <w:spacing w:after="0"/>
              <w:rPr>
                <w:color w:val="AA0020" w:themeColor="accent1" w:themeShade="BF"/>
              </w:rPr>
            </w:pPr>
            <w:r>
              <w:rPr>
                <w:color w:val="AA0020" w:themeColor="accent1" w:themeShade="BF"/>
              </w:rPr>
              <w:t xml:space="preserve">Other information </w:t>
            </w:r>
          </w:p>
        </w:tc>
        <w:tc>
          <w:tcPr>
            <w:tcW w:w="6232" w:type="dxa"/>
            <w:vAlign w:val="center"/>
          </w:tcPr>
          <w:p w14:paraId="7C5B446C" w14:textId="77777777" w:rsidR="00202FC5" w:rsidRPr="00C32DC2" w:rsidRDefault="00202FC5" w:rsidP="00202FC5">
            <w:pPr>
              <w:spacing w:after="0"/>
              <w:rPr>
                <w:b/>
                <w:bCs/>
                <w:color w:val="808080"/>
              </w:rPr>
            </w:pPr>
          </w:p>
        </w:tc>
      </w:tr>
    </w:tbl>
    <w:p w14:paraId="652CB30F" w14:textId="77777777" w:rsidR="007E6BD9" w:rsidRDefault="007E6BD9" w:rsidP="00A66863">
      <w:pPr>
        <w:spacing w:after="240"/>
        <w:rPr>
          <w:color w:val="80808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202FC5" w14:paraId="3721F471" w14:textId="77777777" w:rsidTr="00202FC5">
        <w:tc>
          <w:tcPr>
            <w:tcW w:w="4815" w:type="dxa"/>
            <w:shd w:val="clear" w:color="auto" w:fill="EDEDED" w:themeFill="background2"/>
            <w:vAlign w:val="center"/>
          </w:tcPr>
          <w:p w14:paraId="25F4B56A" w14:textId="6D76C1AE" w:rsidR="00202FC5" w:rsidRPr="004A43F4" w:rsidRDefault="00202FC5" w:rsidP="003030D4">
            <w:pPr>
              <w:spacing w:after="240" w:line="276" w:lineRule="auto"/>
              <w:rPr>
                <w:rFonts w:ascii="Arial" w:hAnsi="Arial" w:cs="Arial"/>
                <w:b/>
                <w:bCs/>
                <w:color w:val="808080"/>
              </w:rPr>
            </w:pPr>
            <w:r w:rsidRPr="004A43F4">
              <w:rPr>
                <w:rFonts w:ascii="Arial" w:hAnsi="Arial" w:cs="Arial"/>
                <w:b/>
                <w:bCs/>
                <w:color w:val="808080"/>
              </w:rPr>
              <w:t xml:space="preserve">Client </w:t>
            </w:r>
            <w:r w:rsidR="004A43F4" w:rsidRPr="004A43F4">
              <w:rPr>
                <w:rFonts w:ascii="Arial" w:hAnsi="Arial" w:cs="Arial"/>
                <w:b/>
                <w:bCs/>
                <w:color w:val="808080"/>
              </w:rPr>
              <w:t>Organisation</w:t>
            </w:r>
          </w:p>
        </w:tc>
        <w:tc>
          <w:tcPr>
            <w:tcW w:w="4961" w:type="dxa"/>
            <w:shd w:val="clear" w:color="auto" w:fill="EDEDED" w:themeFill="background2"/>
            <w:vAlign w:val="center"/>
          </w:tcPr>
          <w:p w14:paraId="37E068D1" w14:textId="5D0E37B9" w:rsidR="00202FC5" w:rsidRPr="004A43F4" w:rsidRDefault="00202FC5" w:rsidP="003030D4">
            <w:pPr>
              <w:spacing w:after="240"/>
              <w:rPr>
                <w:b/>
                <w:bCs/>
                <w:color w:val="808080"/>
              </w:rPr>
            </w:pPr>
            <w:r w:rsidRPr="004A43F4">
              <w:rPr>
                <w:b/>
                <w:bCs/>
                <w:color w:val="808080"/>
              </w:rPr>
              <w:t>Appoint</w:t>
            </w:r>
            <w:r w:rsidR="004A43F4" w:rsidRPr="004A43F4">
              <w:rPr>
                <w:b/>
                <w:bCs/>
                <w:color w:val="808080"/>
              </w:rPr>
              <w:t>ed Company</w:t>
            </w:r>
          </w:p>
        </w:tc>
      </w:tr>
      <w:tr w:rsidR="00202FC5" w14:paraId="2882F041" w14:textId="77777777" w:rsidTr="00202FC5">
        <w:tc>
          <w:tcPr>
            <w:tcW w:w="4815" w:type="dxa"/>
            <w:shd w:val="clear" w:color="auto" w:fill="auto"/>
            <w:vAlign w:val="center"/>
          </w:tcPr>
          <w:p w14:paraId="2CAB56B6" w14:textId="77F1B25C" w:rsidR="00202FC5" w:rsidRPr="004A43F4" w:rsidRDefault="004A43F4" w:rsidP="003030D4">
            <w:pPr>
              <w:spacing w:after="240" w:line="276" w:lineRule="auto"/>
              <w:rPr>
                <w:rFonts w:ascii="Arial" w:hAnsi="Arial" w:cs="Arial"/>
                <w:color w:val="808080"/>
              </w:rPr>
            </w:pPr>
            <w:r w:rsidRPr="004A43F4">
              <w:rPr>
                <w:rFonts w:ascii="Arial" w:hAnsi="Arial" w:cs="Arial"/>
                <w:color w:val="808080"/>
              </w:rPr>
              <w:t>[</w:t>
            </w:r>
            <w:r>
              <w:rPr>
                <w:rFonts w:ascii="Arial" w:hAnsi="Arial" w:cs="Arial"/>
                <w:color w:val="808080"/>
              </w:rPr>
              <w:t xml:space="preserve">  </w:t>
            </w:r>
            <w:r w:rsidRPr="004A43F4">
              <w:rPr>
                <w:rFonts w:ascii="Arial" w:hAnsi="Arial" w:cs="Arial"/>
                <w:color w:val="808080"/>
              </w:rPr>
              <w:t xml:space="preserve"> ] </w:t>
            </w:r>
          </w:p>
        </w:tc>
        <w:tc>
          <w:tcPr>
            <w:tcW w:w="4961" w:type="dxa"/>
            <w:vAlign w:val="center"/>
          </w:tcPr>
          <w:p w14:paraId="442A5EC8" w14:textId="24072AE2" w:rsidR="00202FC5" w:rsidRDefault="004A43F4" w:rsidP="003030D4">
            <w:pPr>
              <w:spacing w:after="240"/>
              <w:rPr>
                <w:color w:val="808080"/>
              </w:rPr>
            </w:pPr>
            <w:r w:rsidRPr="004A43F4">
              <w:rPr>
                <w:rFonts w:ascii="Arial" w:hAnsi="Arial" w:cs="Arial"/>
                <w:color w:val="808080"/>
              </w:rPr>
              <w:t>[</w:t>
            </w:r>
            <w:r>
              <w:rPr>
                <w:rFonts w:ascii="Arial" w:hAnsi="Arial" w:cs="Arial"/>
                <w:color w:val="808080"/>
              </w:rPr>
              <w:t xml:space="preserve">  </w:t>
            </w:r>
            <w:r w:rsidRPr="004A43F4">
              <w:rPr>
                <w:rFonts w:ascii="Arial" w:hAnsi="Arial" w:cs="Arial"/>
                <w:color w:val="808080"/>
              </w:rPr>
              <w:t xml:space="preserve"> ]</w:t>
            </w:r>
          </w:p>
        </w:tc>
      </w:tr>
      <w:tr w:rsidR="00202FC5" w14:paraId="4CC1D7C7" w14:textId="77777777" w:rsidTr="00202FC5">
        <w:tc>
          <w:tcPr>
            <w:tcW w:w="4815" w:type="dxa"/>
            <w:shd w:val="clear" w:color="auto" w:fill="auto"/>
            <w:vAlign w:val="center"/>
          </w:tcPr>
          <w:p w14:paraId="4247C009" w14:textId="61078F9E" w:rsidR="00202FC5" w:rsidRPr="00D5484A" w:rsidRDefault="004A43F4" w:rsidP="003030D4">
            <w:pPr>
              <w:spacing w:after="240" w:line="276" w:lineRule="auto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Name / Role</w:t>
            </w:r>
          </w:p>
        </w:tc>
        <w:tc>
          <w:tcPr>
            <w:tcW w:w="4961" w:type="dxa"/>
            <w:vAlign w:val="center"/>
          </w:tcPr>
          <w:p w14:paraId="559EEB9D" w14:textId="5B3461CF" w:rsidR="00202FC5" w:rsidRDefault="004A43F4" w:rsidP="003030D4">
            <w:pPr>
              <w:spacing w:after="240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Name / Role</w:t>
            </w:r>
          </w:p>
        </w:tc>
      </w:tr>
      <w:tr w:rsidR="00202FC5" w14:paraId="7594EBA8" w14:textId="77777777" w:rsidTr="00202FC5">
        <w:tc>
          <w:tcPr>
            <w:tcW w:w="4815" w:type="dxa"/>
            <w:shd w:val="clear" w:color="auto" w:fill="auto"/>
            <w:vAlign w:val="center"/>
          </w:tcPr>
          <w:p w14:paraId="437FBCCB" w14:textId="5BA0E29A" w:rsidR="00202FC5" w:rsidRPr="00D5484A" w:rsidRDefault="004A43F4" w:rsidP="003030D4">
            <w:pPr>
              <w:spacing w:after="240" w:line="276" w:lineRule="auto"/>
              <w:rPr>
                <w:b/>
                <w:bCs/>
                <w:color w:val="808080"/>
              </w:rPr>
            </w:pPr>
            <w:r w:rsidRPr="004A43F4">
              <w:rPr>
                <w:rFonts w:ascii="Arial" w:hAnsi="Arial" w:cs="Arial"/>
                <w:color w:val="808080"/>
              </w:rPr>
              <w:t>[</w:t>
            </w:r>
            <w:r>
              <w:rPr>
                <w:rFonts w:ascii="Arial" w:hAnsi="Arial" w:cs="Arial"/>
                <w:color w:val="808080"/>
              </w:rPr>
              <w:t xml:space="preserve">  </w:t>
            </w:r>
            <w:r w:rsidRPr="004A43F4">
              <w:rPr>
                <w:rFonts w:ascii="Arial" w:hAnsi="Arial" w:cs="Arial"/>
                <w:color w:val="808080"/>
              </w:rPr>
              <w:t xml:space="preserve"> ]</w:t>
            </w:r>
          </w:p>
        </w:tc>
        <w:tc>
          <w:tcPr>
            <w:tcW w:w="4961" w:type="dxa"/>
            <w:vAlign w:val="center"/>
          </w:tcPr>
          <w:p w14:paraId="167A86E0" w14:textId="4204D47A" w:rsidR="00202FC5" w:rsidRDefault="004A43F4" w:rsidP="003030D4">
            <w:pPr>
              <w:spacing w:after="240"/>
              <w:rPr>
                <w:color w:val="808080"/>
              </w:rPr>
            </w:pPr>
            <w:r w:rsidRPr="004A43F4">
              <w:rPr>
                <w:rFonts w:ascii="Arial" w:hAnsi="Arial" w:cs="Arial"/>
                <w:color w:val="808080"/>
              </w:rPr>
              <w:t>[</w:t>
            </w:r>
            <w:r>
              <w:rPr>
                <w:rFonts w:ascii="Arial" w:hAnsi="Arial" w:cs="Arial"/>
                <w:color w:val="808080"/>
              </w:rPr>
              <w:t xml:space="preserve">  </w:t>
            </w:r>
            <w:r w:rsidRPr="004A43F4">
              <w:rPr>
                <w:rFonts w:ascii="Arial" w:hAnsi="Arial" w:cs="Arial"/>
                <w:color w:val="808080"/>
              </w:rPr>
              <w:t xml:space="preserve"> ]</w:t>
            </w:r>
          </w:p>
        </w:tc>
      </w:tr>
      <w:tr w:rsidR="00202FC5" w14:paraId="24E5F636" w14:textId="77777777" w:rsidTr="00202FC5">
        <w:tc>
          <w:tcPr>
            <w:tcW w:w="4815" w:type="dxa"/>
            <w:shd w:val="clear" w:color="auto" w:fill="auto"/>
            <w:vAlign w:val="center"/>
          </w:tcPr>
          <w:p w14:paraId="6D217348" w14:textId="21F28CAA" w:rsidR="00202FC5" w:rsidRPr="00D5484A" w:rsidRDefault="004A43F4" w:rsidP="003030D4">
            <w:pPr>
              <w:spacing w:after="240" w:line="276" w:lineRule="auto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Signature</w:t>
            </w:r>
          </w:p>
        </w:tc>
        <w:tc>
          <w:tcPr>
            <w:tcW w:w="4961" w:type="dxa"/>
            <w:vAlign w:val="center"/>
          </w:tcPr>
          <w:p w14:paraId="375076AF" w14:textId="40A34D0D" w:rsidR="00202FC5" w:rsidRDefault="004A43F4" w:rsidP="003030D4">
            <w:pPr>
              <w:spacing w:after="240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Signature</w:t>
            </w:r>
          </w:p>
        </w:tc>
      </w:tr>
      <w:tr w:rsidR="00202FC5" w14:paraId="78B7CFA5" w14:textId="77777777" w:rsidTr="00202FC5">
        <w:tc>
          <w:tcPr>
            <w:tcW w:w="4815" w:type="dxa"/>
            <w:shd w:val="clear" w:color="auto" w:fill="auto"/>
            <w:vAlign w:val="center"/>
          </w:tcPr>
          <w:p w14:paraId="252338E8" w14:textId="46221186" w:rsidR="00202FC5" w:rsidRDefault="004A43F4" w:rsidP="003030D4">
            <w:pPr>
              <w:spacing w:after="240" w:line="276" w:lineRule="auto"/>
              <w:rPr>
                <w:b/>
                <w:bCs/>
                <w:color w:val="808080"/>
              </w:rPr>
            </w:pPr>
            <w:r w:rsidRPr="004A43F4">
              <w:rPr>
                <w:rFonts w:ascii="Arial" w:hAnsi="Arial" w:cs="Arial"/>
                <w:color w:val="808080"/>
              </w:rPr>
              <w:t>[</w:t>
            </w:r>
            <w:r>
              <w:rPr>
                <w:rFonts w:ascii="Arial" w:hAnsi="Arial" w:cs="Arial"/>
                <w:color w:val="808080"/>
              </w:rPr>
              <w:t xml:space="preserve">  </w:t>
            </w:r>
            <w:r w:rsidRPr="004A43F4">
              <w:rPr>
                <w:rFonts w:ascii="Arial" w:hAnsi="Arial" w:cs="Arial"/>
                <w:color w:val="808080"/>
              </w:rPr>
              <w:t xml:space="preserve"> ]</w:t>
            </w:r>
          </w:p>
        </w:tc>
        <w:tc>
          <w:tcPr>
            <w:tcW w:w="4961" w:type="dxa"/>
            <w:vAlign w:val="center"/>
          </w:tcPr>
          <w:p w14:paraId="534AD41A" w14:textId="4E5824E3" w:rsidR="00202FC5" w:rsidRDefault="004A43F4" w:rsidP="003030D4">
            <w:pPr>
              <w:spacing w:after="240"/>
              <w:rPr>
                <w:color w:val="808080"/>
              </w:rPr>
            </w:pPr>
            <w:r w:rsidRPr="004A43F4">
              <w:rPr>
                <w:rFonts w:ascii="Arial" w:hAnsi="Arial" w:cs="Arial"/>
                <w:color w:val="808080"/>
              </w:rPr>
              <w:t>[</w:t>
            </w:r>
            <w:r>
              <w:rPr>
                <w:rFonts w:ascii="Arial" w:hAnsi="Arial" w:cs="Arial"/>
                <w:color w:val="808080"/>
              </w:rPr>
              <w:t xml:space="preserve">  </w:t>
            </w:r>
            <w:r w:rsidRPr="004A43F4">
              <w:rPr>
                <w:rFonts w:ascii="Arial" w:hAnsi="Arial" w:cs="Arial"/>
                <w:color w:val="808080"/>
              </w:rPr>
              <w:t xml:space="preserve"> ]</w:t>
            </w:r>
          </w:p>
        </w:tc>
      </w:tr>
      <w:tr w:rsidR="00202FC5" w14:paraId="43B2A55A" w14:textId="77777777" w:rsidTr="00202FC5">
        <w:tc>
          <w:tcPr>
            <w:tcW w:w="4815" w:type="dxa"/>
            <w:shd w:val="clear" w:color="auto" w:fill="auto"/>
            <w:vAlign w:val="center"/>
          </w:tcPr>
          <w:p w14:paraId="3EA5E3DA" w14:textId="564A6FA7" w:rsidR="00202FC5" w:rsidRDefault="004A43F4" w:rsidP="003030D4">
            <w:pPr>
              <w:spacing w:after="240" w:line="276" w:lineRule="auto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Date</w:t>
            </w:r>
          </w:p>
        </w:tc>
        <w:tc>
          <w:tcPr>
            <w:tcW w:w="4961" w:type="dxa"/>
            <w:vAlign w:val="center"/>
          </w:tcPr>
          <w:p w14:paraId="7D230639" w14:textId="0E1C1BDF" w:rsidR="00202FC5" w:rsidRPr="004A43F4" w:rsidRDefault="004A43F4" w:rsidP="003030D4">
            <w:pPr>
              <w:spacing w:after="240"/>
              <w:rPr>
                <w:b/>
                <w:bCs/>
                <w:color w:val="808080"/>
              </w:rPr>
            </w:pPr>
            <w:r w:rsidRPr="004A43F4">
              <w:rPr>
                <w:b/>
                <w:bCs/>
                <w:color w:val="808080"/>
              </w:rPr>
              <w:t>Date</w:t>
            </w:r>
          </w:p>
        </w:tc>
      </w:tr>
    </w:tbl>
    <w:p w14:paraId="139DC0A8" w14:textId="77777777" w:rsidR="00202FC5" w:rsidRDefault="00202FC5" w:rsidP="00A66863">
      <w:pPr>
        <w:spacing w:after="240"/>
        <w:rPr>
          <w:color w:val="808080"/>
        </w:rPr>
      </w:pPr>
    </w:p>
    <w:p w14:paraId="6020BFEC" w14:textId="4E067096" w:rsidR="004A43F4" w:rsidRPr="00A66863" w:rsidRDefault="004A43F4" w:rsidP="00A66863">
      <w:pPr>
        <w:spacing w:after="240"/>
        <w:rPr>
          <w:color w:val="808080"/>
        </w:rPr>
      </w:pPr>
      <w:r>
        <w:rPr>
          <w:color w:val="808080"/>
        </w:rPr>
        <w:t xml:space="preserve">Email copy of this plan to </w:t>
      </w:r>
      <w:r w:rsidR="00EC19ED">
        <w:rPr>
          <w:color w:val="808080"/>
        </w:rPr>
        <w:t>[</w:t>
      </w:r>
      <w:r w:rsidR="00EC19ED" w:rsidRPr="00EC19ED">
        <w:rPr>
          <w:color w:val="AA0020" w:themeColor="accent1" w:themeShade="BF"/>
        </w:rPr>
        <w:t>LHC contract email here</w:t>
      </w:r>
      <w:r w:rsidR="00EC19ED">
        <w:rPr>
          <w:color w:val="808080"/>
        </w:rPr>
        <w:t xml:space="preserve">] </w:t>
      </w:r>
    </w:p>
    <w:sectPr w:rsidR="004A43F4" w:rsidRPr="00A66863" w:rsidSect="009875C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42" w:right="991" w:bottom="851" w:left="1134" w:header="426" w:footer="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9CA4" w14:textId="77777777" w:rsidR="00AB2771" w:rsidRDefault="00AB2771" w:rsidP="006527DA">
      <w:r>
        <w:separator/>
      </w:r>
    </w:p>
  </w:endnote>
  <w:endnote w:type="continuationSeparator" w:id="0">
    <w:p w14:paraId="5F47A607" w14:textId="77777777" w:rsidR="00AB2771" w:rsidRDefault="00AB2771" w:rsidP="006527DA">
      <w:r>
        <w:continuationSeparator/>
      </w:r>
    </w:p>
  </w:endnote>
  <w:endnote w:type="continuationNotice" w:id="1">
    <w:p w14:paraId="1103E3C8" w14:textId="77777777" w:rsidR="00AB2771" w:rsidRDefault="00AB27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4FF6" w14:textId="146E78B6" w:rsidR="00D06205" w:rsidRPr="007807DF" w:rsidRDefault="00EC19ED" w:rsidP="00E55E20">
    <w:pPr>
      <w:pStyle w:val="Footer"/>
      <w:tabs>
        <w:tab w:val="clear" w:pos="284"/>
        <w:tab w:val="left" w:pos="1155"/>
      </w:tabs>
      <w:spacing w:after="240"/>
      <w:rPr>
        <w:rFonts w:ascii="Calibri" w:hAnsi="Calibri"/>
        <w:color w:val="A6A6A6" w:themeColor="background1" w:themeShade="A6"/>
        <w:szCs w:val="16"/>
      </w:rPr>
    </w:pPr>
    <w:r>
      <w:rPr>
        <w:rFonts w:ascii="Calibri" w:hAnsi="Calibri"/>
        <w:color w:val="A6A6A6" w:themeColor="background1" w:themeShade="A6"/>
        <w:szCs w:val="16"/>
      </w:rPr>
      <w:t>Draft v0.1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4CB8" w14:textId="3005191A" w:rsidR="00D06205" w:rsidRPr="0020095A" w:rsidRDefault="00FC3374" w:rsidP="00935D7D">
    <w:pPr>
      <w:pStyle w:val="Footer"/>
      <w:spacing w:after="240"/>
      <w:rPr>
        <w:color w:val="808080" w:themeColor="background1" w:themeShade="80"/>
        <w:szCs w:val="16"/>
      </w:rPr>
    </w:pPr>
    <w:r w:rsidRPr="0020095A">
      <w:rPr>
        <w:rFonts w:ascii="Calibri" w:hAnsi="Calibri"/>
        <w:color w:val="808080" w:themeColor="background1" w:themeShade="80"/>
        <w:szCs w:val="16"/>
      </w:rPr>
      <w:tab/>
    </w:r>
    <w:r w:rsidRPr="0020095A">
      <w:rPr>
        <w:rFonts w:ascii="Calibri" w:hAnsi="Calibri"/>
        <w:color w:val="808080" w:themeColor="background1" w:themeShade="80"/>
        <w:szCs w:val="16"/>
      </w:rPr>
      <w:tab/>
    </w:r>
    <w:r w:rsidRPr="0020095A">
      <w:rPr>
        <w:rFonts w:ascii="Calibri" w:hAnsi="Calibri"/>
        <w:color w:val="808080" w:themeColor="background1" w:themeShade="80"/>
        <w:szCs w:val="16"/>
      </w:rPr>
      <w:tab/>
    </w:r>
    <w:r w:rsidRPr="0020095A">
      <w:rPr>
        <w:rFonts w:ascii="Calibri" w:hAnsi="Calibri"/>
        <w:color w:val="808080" w:themeColor="background1" w:themeShade="80"/>
        <w:szCs w:val="16"/>
      </w:rPr>
      <w:tab/>
    </w:r>
    <w:r w:rsidR="000D1782" w:rsidRPr="0020095A">
      <w:rPr>
        <w:rFonts w:ascii="Calibri" w:hAnsi="Calibri"/>
        <w:color w:val="808080" w:themeColor="background1" w:themeShade="80"/>
        <w:szCs w:val="16"/>
      </w:rPr>
      <w:tab/>
    </w:r>
    <w:r w:rsidR="000D1782" w:rsidRPr="0020095A">
      <w:rPr>
        <w:rFonts w:ascii="Calibri" w:hAnsi="Calibri"/>
        <w:color w:val="808080" w:themeColor="background1" w:themeShade="80"/>
        <w:szCs w:val="16"/>
      </w:rPr>
      <w:tab/>
    </w:r>
    <w:r w:rsidR="000D1782" w:rsidRPr="0020095A">
      <w:rPr>
        <w:rFonts w:ascii="Calibri" w:hAnsi="Calibri"/>
        <w:color w:val="808080" w:themeColor="background1" w:themeShade="80"/>
        <w:szCs w:val="16"/>
      </w:rPr>
      <w:tab/>
    </w:r>
    <w:r w:rsidR="000D1782" w:rsidRPr="0020095A">
      <w:rPr>
        <w:rFonts w:ascii="Calibri" w:hAnsi="Calibri"/>
        <w:color w:val="808080" w:themeColor="background1" w:themeShade="80"/>
        <w:szCs w:val="16"/>
      </w:rPr>
      <w:tab/>
    </w:r>
    <w:r w:rsidR="000D1782" w:rsidRPr="0020095A">
      <w:rPr>
        <w:rFonts w:ascii="Calibri" w:hAnsi="Calibri"/>
        <w:color w:val="808080" w:themeColor="background1" w:themeShade="80"/>
        <w:szCs w:val="16"/>
      </w:rPr>
      <w:tab/>
    </w:r>
    <w:r w:rsidR="000D1782" w:rsidRPr="0020095A">
      <w:rPr>
        <w:rFonts w:ascii="Calibri" w:hAnsi="Calibri"/>
        <w:color w:val="808080" w:themeColor="background1" w:themeShade="80"/>
        <w:szCs w:val="16"/>
      </w:rPr>
      <w:tab/>
    </w:r>
    <w:r w:rsidR="000D1782" w:rsidRPr="0020095A">
      <w:rPr>
        <w:rFonts w:ascii="Calibri" w:hAnsi="Calibri"/>
        <w:color w:val="808080" w:themeColor="background1" w:themeShade="80"/>
        <w:szCs w:val="16"/>
      </w:rPr>
      <w:tab/>
    </w:r>
    <w:r w:rsidR="000D1782" w:rsidRPr="0020095A">
      <w:rPr>
        <w:rFonts w:ascii="Calibri" w:hAnsi="Calibri"/>
        <w:color w:val="808080" w:themeColor="background1" w:themeShade="80"/>
        <w:szCs w:val="16"/>
      </w:rPr>
      <w:tab/>
    </w:r>
    <w:r w:rsidR="000D1782" w:rsidRPr="0020095A">
      <w:rPr>
        <w:rFonts w:ascii="Calibri" w:hAnsi="Calibri"/>
        <w:color w:val="808080" w:themeColor="background1" w:themeShade="80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FB7D" w14:textId="77777777" w:rsidR="00AB2771" w:rsidRDefault="00AB2771" w:rsidP="006527DA">
      <w:r>
        <w:separator/>
      </w:r>
    </w:p>
  </w:footnote>
  <w:footnote w:type="continuationSeparator" w:id="0">
    <w:p w14:paraId="7D12735D" w14:textId="77777777" w:rsidR="00AB2771" w:rsidRDefault="00AB2771" w:rsidP="006527DA">
      <w:r>
        <w:continuationSeparator/>
      </w:r>
    </w:p>
  </w:footnote>
  <w:footnote w:type="continuationNotice" w:id="1">
    <w:p w14:paraId="14122B7D" w14:textId="77777777" w:rsidR="00AB2771" w:rsidRDefault="00AB27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AA15" w14:textId="5A305F2A" w:rsidR="00D06205" w:rsidRPr="006900E3" w:rsidRDefault="007807DF" w:rsidP="00DE046D">
    <w:pPr>
      <w:pStyle w:val="Header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BFA1A8" wp14:editId="44FB4E28">
          <wp:simplePos x="0" y="0"/>
          <wp:positionH relativeFrom="page">
            <wp:align>right</wp:align>
          </wp:positionH>
          <wp:positionV relativeFrom="paragraph">
            <wp:posOffset>-647700</wp:posOffset>
          </wp:positionV>
          <wp:extent cx="1981200" cy="1981200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19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7BA6C" w14:textId="77777777" w:rsidR="00D06205" w:rsidRDefault="00D06205" w:rsidP="00A7776A">
    <w:pPr>
      <w:pStyle w:val="Header"/>
      <w:tabs>
        <w:tab w:val="clear" w:pos="284"/>
      </w:tabs>
      <w:spacing w:after="240"/>
    </w:pPr>
  </w:p>
  <w:p w14:paraId="7247B66B" w14:textId="21C1FAB2" w:rsidR="00D06205" w:rsidRPr="00DE046D" w:rsidRDefault="00D06205" w:rsidP="00DE0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BE2F" w14:textId="4D3DF457" w:rsidR="000E104B" w:rsidRDefault="000E104B" w:rsidP="004C6423">
    <w:pPr>
      <w:pStyle w:val="Header"/>
      <w:tabs>
        <w:tab w:val="clear" w:pos="284"/>
        <w:tab w:val="left" w:pos="8630"/>
      </w:tabs>
      <w:spacing w:after="240"/>
      <w:rPr>
        <w:rFonts w:ascii="Arial" w:hAnsi="Arial" w:cs="Arial"/>
        <w:b/>
        <w:bCs/>
        <w:color w:val="000000" w:themeColor="text1"/>
        <w:sz w:val="32"/>
        <w:szCs w:val="40"/>
      </w:rPr>
    </w:pPr>
    <w:r w:rsidRPr="00D22568">
      <w:rPr>
        <w:noProof/>
      </w:rPr>
      <w:drawing>
        <wp:anchor distT="0" distB="0" distL="114300" distR="114300" simplePos="0" relativeHeight="251658241" behindDoc="0" locked="0" layoutInCell="1" allowOverlap="1" wp14:anchorId="76542EAD" wp14:editId="21E52913">
          <wp:simplePos x="0" y="0"/>
          <wp:positionH relativeFrom="column">
            <wp:posOffset>4332707</wp:posOffset>
          </wp:positionH>
          <wp:positionV relativeFrom="paragraph">
            <wp:posOffset>765480</wp:posOffset>
          </wp:positionV>
          <wp:extent cx="1893570" cy="74231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57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FF511C" w14:textId="2BCDB162" w:rsidR="004C6423" w:rsidRDefault="000E104B" w:rsidP="004C6423">
    <w:pPr>
      <w:pStyle w:val="Header"/>
      <w:tabs>
        <w:tab w:val="clear" w:pos="284"/>
        <w:tab w:val="left" w:pos="8630"/>
      </w:tabs>
      <w:spacing w:after="240"/>
      <w:rPr>
        <w:rFonts w:ascii="Arial" w:hAnsi="Arial" w:cs="Arial"/>
        <w:b/>
        <w:bCs/>
        <w:color w:val="000000" w:themeColor="text1"/>
        <w:sz w:val="32"/>
        <w:szCs w:val="40"/>
      </w:rPr>
    </w:pPr>
    <w:r w:rsidRPr="00F600EE">
      <w:rPr>
        <w:noProof/>
        <w:u w:color="000000"/>
        <w:bdr w:val="nil"/>
      </w:rPr>
      <w:drawing>
        <wp:anchor distT="0" distB="0" distL="114300" distR="114300" simplePos="0" relativeHeight="251658242" behindDoc="0" locked="0" layoutInCell="1" allowOverlap="1" wp14:anchorId="3E049194" wp14:editId="375EF08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80784" cy="792000"/>
          <wp:effectExtent l="0" t="0" r="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784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423">
      <w:rPr>
        <w:rFonts w:ascii="Arial" w:hAnsi="Arial" w:cs="Arial"/>
        <w:b/>
        <w:bCs/>
        <w:color w:val="000000" w:themeColor="text1"/>
        <w:sz w:val="32"/>
        <w:szCs w:val="40"/>
      </w:rPr>
      <w:t xml:space="preserve">Social Value Plan Template </w:t>
    </w:r>
  </w:p>
  <w:p w14:paraId="51A809C8" w14:textId="7074A83D" w:rsidR="00D06205" w:rsidRPr="00D62B58" w:rsidRDefault="004C6423" w:rsidP="004C6423">
    <w:pPr>
      <w:pStyle w:val="Header"/>
      <w:tabs>
        <w:tab w:val="clear" w:pos="284"/>
        <w:tab w:val="left" w:pos="8630"/>
      </w:tabs>
      <w:spacing w:after="240"/>
      <w:rPr>
        <w:rFonts w:ascii="Arial" w:hAnsi="Arial" w:cs="Arial"/>
        <w:b/>
        <w:bCs/>
        <w:color w:val="000000" w:themeColor="text1"/>
        <w:sz w:val="28"/>
        <w:szCs w:val="36"/>
      </w:rPr>
    </w:pPr>
    <w:r w:rsidRPr="004C6423">
      <w:rPr>
        <w:rFonts w:ascii="Arial" w:hAnsi="Arial" w:cs="Arial"/>
        <w:b/>
        <w:bCs/>
        <w:color w:val="000000" w:themeColor="text1"/>
        <w:sz w:val="28"/>
        <w:szCs w:val="36"/>
      </w:rPr>
      <w:t xml:space="preserve">for </w:t>
    </w:r>
    <w:r w:rsidR="00520492">
      <w:rPr>
        <w:rFonts w:ascii="Arial" w:hAnsi="Arial" w:cs="Arial"/>
        <w:b/>
        <w:bCs/>
        <w:color w:val="000000" w:themeColor="text1"/>
        <w:sz w:val="28"/>
        <w:szCs w:val="36"/>
      </w:rPr>
      <w:t>LHC Procurement Group</w:t>
    </w:r>
    <w:r w:rsidR="000D7234">
      <w:rPr>
        <w:rFonts w:ascii="Arial" w:hAnsi="Arial" w:cs="Arial"/>
        <w:b/>
        <w:bCs/>
        <w:color w:val="000000" w:themeColor="text1"/>
        <w:sz w:val="28"/>
        <w:szCs w:val="36"/>
      </w:rPr>
      <w:t xml:space="preserve">s’ </w:t>
    </w:r>
    <w:r w:rsidRPr="004C6423">
      <w:rPr>
        <w:rFonts w:ascii="Arial" w:hAnsi="Arial" w:cs="Arial"/>
        <w:b/>
        <w:bCs/>
        <w:color w:val="000000" w:themeColor="text1"/>
        <w:sz w:val="28"/>
        <w:szCs w:val="36"/>
      </w:rPr>
      <w:t>Clients and Appointed Companies</w:t>
    </w:r>
    <w:r w:rsidR="00D2256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762"/>
    <w:multiLevelType w:val="hybridMultilevel"/>
    <w:tmpl w:val="EF5C1E34"/>
    <w:lvl w:ilvl="0" w:tplc="C244418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CB5742"/>
    <w:multiLevelType w:val="hybridMultilevel"/>
    <w:tmpl w:val="9F3AF542"/>
    <w:lvl w:ilvl="0" w:tplc="B8F071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E78D5"/>
    <w:multiLevelType w:val="hybridMultilevel"/>
    <w:tmpl w:val="97CE5E4E"/>
    <w:lvl w:ilvl="0" w:tplc="6BF4E81E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3D50"/>
    <w:multiLevelType w:val="hybridMultilevel"/>
    <w:tmpl w:val="D288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46E25"/>
    <w:multiLevelType w:val="hybridMultilevel"/>
    <w:tmpl w:val="329AB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0D36"/>
    <w:multiLevelType w:val="hybridMultilevel"/>
    <w:tmpl w:val="0F628B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E943DA"/>
    <w:multiLevelType w:val="hybridMultilevel"/>
    <w:tmpl w:val="74F8EAA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47026E"/>
    <w:multiLevelType w:val="hybridMultilevel"/>
    <w:tmpl w:val="EB8E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80FAF"/>
    <w:multiLevelType w:val="hybridMultilevel"/>
    <w:tmpl w:val="0AC44480"/>
    <w:lvl w:ilvl="0" w:tplc="B2645CEA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9555CED"/>
    <w:multiLevelType w:val="hybridMultilevel"/>
    <w:tmpl w:val="0D18D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514E1"/>
    <w:multiLevelType w:val="hybridMultilevel"/>
    <w:tmpl w:val="4E220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A50AD"/>
    <w:multiLevelType w:val="hybridMultilevel"/>
    <w:tmpl w:val="D6FC39A2"/>
    <w:lvl w:ilvl="0" w:tplc="3B90947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17791"/>
    <w:multiLevelType w:val="hybridMultilevel"/>
    <w:tmpl w:val="7C844726"/>
    <w:lvl w:ilvl="0" w:tplc="D2465EBA">
      <w:start w:val="1"/>
      <w:numFmt w:val="bullet"/>
      <w:pStyle w:val="Bullettedtext"/>
      <w:lvlText w:val="–"/>
      <w:lvlJc w:val="left"/>
      <w:pPr>
        <w:ind w:left="255" w:hanging="255"/>
      </w:pPr>
      <w:rPr>
        <w:rFonts w:ascii="Arial" w:hAnsi="Arial" w:hint="default"/>
        <w:color w:val="666666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54854"/>
    <w:multiLevelType w:val="hybridMultilevel"/>
    <w:tmpl w:val="E0EEC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91C18"/>
    <w:multiLevelType w:val="hybridMultilevel"/>
    <w:tmpl w:val="8EAA9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86B7F"/>
    <w:multiLevelType w:val="hybridMultilevel"/>
    <w:tmpl w:val="5C5A5700"/>
    <w:lvl w:ilvl="0" w:tplc="6BF4E81E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E35D6"/>
    <w:multiLevelType w:val="hybridMultilevel"/>
    <w:tmpl w:val="10C83B40"/>
    <w:lvl w:ilvl="0" w:tplc="B8F071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F35F6"/>
    <w:multiLevelType w:val="hybridMultilevel"/>
    <w:tmpl w:val="CB309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07A01"/>
    <w:multiLevelType w:val="hybridMultilevel"/>
    <w:tmpl w:val="B2560E60"/>
    <w:lvl w:ilvl="0" w:tplc="D1AAD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A1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C4E2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BEA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88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44FE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5EA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22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1606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4001194"/>
    <w:multiLevelType w:val="hybridMultilevel"/>
    <w:tmpl w:val="DF50BA1E"/>
    <w:lvl w:ilvl="0" w:tplc="0809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0" w15:restartNumberingAfterBreak="0">
    <w:nsid w:val="64C524D3"/>
    <w:multiLevelType w:val="hybridMultilevel"/>
    <w:tmpl w:val="B48CD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22CBD"/>
    <w:multiLevelType w:val="hybridMultilevel"/>
    <w:tmpl w:val="21AA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449791">
    <w:abstractNumId w:val="12"/>
  </w:num>
  <w:num w:numId="2" w16cid:durableId="1101755184">
    <w:abstractNumId w:val="16"/>
  </w:num>
  <w:num w:numId="3" w16cid:durableId="358631203">
    <w:abstractNumId w:val="1"/>
  </w:num>
  <w:num w:numId="4" w16cid:durableId="1412001194">
    <w:abstractNumId w:val="8"/>
  </w:num>
  <w:num w:numId="5" w16cid:durableId="1401561294">
    <w:abstractNumId w:val="10"/>
  </w:num>
  <w:num w:numId="6" w16cid:durableId="1045718524">
    <w:abstractNumId w:val="14"/>
  </w:num>
  <w:num w:numId="7" w16cid:durableId="2055307253">
    <w:abstractNumId w:val="7"/>
  </w:num>
  <w:num w:numId="8" w16cid:durableId="1035157019">
    <w:abstractNumId w:val="19"/>
  </w:num>
  <w:num w:numId="9" w16cid:durableId="805585996">
    <w:abstractNumId w:val="15"/>
  </w:num>
  <w:num w:numId="10" w16cid:durableId="565065321">
    <w:abstractNumId w:val="2"/>
  </w:num>
  <w:num w:numId="11" w16cid:durableId="1971398535">
    <w:abstractNumId w:val="5"/>
  </w:num>
  <w:num w:numId="12" w16cid:durableId="1472018405">
    <w:abstractNumId w:val="4"/>
  </w:num>
  <w:num w:numId="13" w16cid:durableId="1116677439">
    <w:abstractNumId w:val="3"/>
  </w:num>
  <w:num w:numId="14" w16cid:durableId="1832256781">
    <w:abstractNumId w:val="0"/>
  </w:num>
  <w:num w:numId="15" w16cid:durableId="810635132">
    <w:abstractNumId w:val="11"/>
  </w:num>
  <w:num w:numId="16" w16cid:durableId="1158036030">
    <w:abstractNumId w:val="6"/>
  </w:num>
  <w:num w:numId="17" w16cid:durableId="258177977">
    <w:abstractNumId w:val="9"/>
  </w:num>
  <w:num w:numId="18" w16cid:durableId="425229739">
    <w:abstractNumId w:val="17"/>
  </w:num>
  <w:num w:numId="19" w16cid:durableId="96873700">
    <w:abstractNumId w:val="18"/>
  </w:num>
  <w:num w:numId="20" w16cid:durableId="800732225">
    <w:abstractNumId w:val="21"/>
  </w:num>
  <w:num w:numId="21" w16cid:durableId="248738511">
    <w:abstractNumId w:val="13"/>
  </w:num>
  <w:num w:numId="22" w16cid:durableId="895317786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18"/>
    <w:rsid w:val="00000F46"/>
    <w:rsid w:val="00002E21"/>
    <w:rsid w:val="00003411"/>
    <w:rsid w:val="0000376B"/>
    <w:rsid w:val="00011786"/>
    <w:rsid w:val="00011AC4"/>
    <w:rsid w:val="00012EBA"/>
    <w:rsid w:val="00017BBC"/>
    <w:rsid w:val="0002109D"/>
    <w:rsid w:val="000248A1"/>
    <w:rsid w:val="000316DD"/>
    <w:rsid w:val="00033E31"/>
    <w:rsid w:val="000341EF"/>
    <w:rsid w:val="00034865"/>
    <w:rsid w:val="00035895"/>
    <w:rsid w:val="000359E9"/>
    <w:rsid w:val="000367FB"/>
    <w:rsid w:val="00036E4D"/>
    <w:rsid w:val="00036F22"/>
    <w:rsid w:val="00041894"/>
    <w:rsid w:val="000428A8"/>
    <w:rsid w:val="00042F72"/>
    <w:rsid w:val="00043652"/>
    <w:rsid w:val="00043B9A"/>
    <w:rsid w:val="00045449"/>
    <w:rsid w:val="000516C7"/>
    <w:rsid w:val="000525F3"/>
    <w:rsid w:val="000543BC"/>
    <w:rsid w:val="00054659"/>
    <w:rsid w:val="00054836"/>
    <w:rsid w:val="0005595C"/>
    <w:rsid w:val="00057DB0"/>
    <w:rsid w:val="000629A9"/>
    <w:rsid w:val="00062A83"/>
    <w:rsid w:val="000642F6"/>
    <w:rsid w:val="00070035"/>
    <w:rsid w:val="00070970"/>
    <w:rsid w:val="00070A6D"/>
    <w:rsid w:val="00071460"/>
    <w:rsid w:val="000715E6"/>
    <w:rsid w:val="00071913"/>
    <w:rsid w:val="000719FE"/>
    <w:rsid w:val="00072137"/>
    <w:rsid w:val="000727B7"/>
    <w:rsid w:val="00072CC3"/>
    <w:rsid w:val="00073535"/>
    <w:rsid w:val="00074674"/>
    <w:rsid w:val="00076736"/>
    <w:rsid w:val="00076979"/>
    <w:rsid w:val="00077C09"/>
    <w:rsid w:val="000821FA"/>
    <w:rsid w:val="00084539"/>
    <w:rsid w:val="00085CD6"/>
    <w:rsid w:val="000869C0"/>
    <w:rsid w:val="00086DAE"/>
    <w:rsid w:val="000870ED"/>
    <w:rsid w:val="000A0175"/>
    <w:rsid w:val="000A02FC"/>
    <w:rsid w:val="000A2DB2"/>
    <w:rsid w:val="000A2E90"/>
    <w:rsid w:val="000A513F"/>
    <w:rsid w:val="000A71D3"/>
    <w:rsid w:val="000A794D"/>
    <w:rsid w:val="000B1F10"/>
    <w:rsid w:val="000B5AFD"/>
    <w:rsid w:val="000B6BE6"/>
    <w:rsid w:val="000B714B"/>
    <w:rsid w:val="000C1881"/>
    <w:rsid w:val="000C1D13"/>
    <w:rsid w:val="000C22E9"/>
    <w:rsid w:val="000C25DA"/>
    <w:rsid w:val="000C45AF"/>
    <w:rsid w:val="000C5061"/>
    <w:rsid w:val="000C59A1"/>
    <w:rsid w:val="000C76B3"/>
    <w:rsid w:val="000D1782"/>
    <w:rsid w:val="000D26A6"/>
    <w:rsid w:val="000D428F"/>
    <w:rsid w:val="000D6190"/>
    <w:rsid w:val="000D6FB6"/>
    <w:rsid w:val="000D7234"/>
    <w:rsid w:val="000E0FDD"/>
    <w:rsid w:val="000E104B"/>
    <w:rsid w:val="000E4A17"/>
    <w:rsid w:val="000E58BB"/>
    <w:rsid w:val="000E751F"/>
    <w:rsid w:val="000F1BE0"/>
    <w:rsid w:val="000F324C"/>
    <w:rsid w:val="000F32E7"/>
    <w:rsid w:val="000F3A68"/>
    <w:rsid w:val="000F6091"/>
    <w:rsid w:val="000F6A21"/>
    <w:rsid w:val="00100474"/>
    <w:rsid w:val="0010218D"/>
    <w:rsid w:val="00105278"/>
    <w:rsid w:val="00111D3D"/>
    <w:rsid w:val="001121F6"/>
    <w:rsid w:val="001159EB"/>
    <w:rsid w:val="0011675C"/>
    <w:rsid w:val="001172E6"/>
    <w:rsid w:val="0011777D"/>
    <w:rsid w:val="00117F67"/>
    <w:rsid w:val="00121978"/>
    <w:rsid w:val="0012272D"/>
    <w:rsid w:val="001252CE"/>
    <w:rsid w:val="00126A29"/>
    <w:rsid w:val="0012739C"/>
    <w:rsid w:val="001305DF"/>
    <w:rsid w:val="0013160D"/>
    <w:rsid w:val="00133760"/>
    <w:rsid w:val="00135F72"/>
    <w:rsid w:val="00136CE4"/>
    <w:rsid w:val="001410D2"/>
    <w:rsid w:val="0014113D"/>
    <w:rsid w:val="001430F8"/>
    <w:rsid w:val="0014397E"/>
    <w:rsid w:val="001444AB"/>
    <w:rsid w:val="00144B1D"/>
    <w:rsid w:val="001453A3"/>
    <w:rsid w:val="00146BA1"/>
    <w:rsid w:val="00150AD0"/>
    <w:rsid w:val="001543C9"/>
    <w:rsid w:val="00157955"/>
    <w:rsid w:val="00157C36"/>
    <w:rsid w:val="001602FC"/>
    <w:rsid w:val="0016094C"/>
    <w:rsid w:val="0016372E"/>
    <w:rsid w:val="00165981"/>
    <w:rsid w:val="00167528"/>
    <w:rsid w:val="0017027E"/>
    <w:rsid w:val="0017169E"/>
    <w:rsid w:val="0017180A"/>
    <w:rsid w:val="00171DC4"/>
    <w:rsid w:val="0017355F"/>
    <w:rsid w:val="00186940"/>
    <w:rsid w:val="00192F1A"/>
    <w:rsid w:val="00193664"/>
    <w:rsid w:val="001937C7"/>
    <w:rsid w:val="00194404"/>
    <w:rsid w:val="00195FE6"/>
    <w:rsid w:val="001977F9"/>
    <w:rsid w:val="001A025B"/>
    <w:rsid w:val="001A09DE"/>
    <w:rsid w:val="001A5242"/>
    <w:rsid w:val="001A5C68"/>
    <w:rsid w:val="001A5E71"/>
    <w:rsid w:val="001A6D3C"/>
    <w:rsid w:val="001B162F"/>
    <w:rsid w:val="001B1CAA"/>
    <w:rsid w:val="001B23B0"/>
    <w:rsid w:val="001B57C0"/>
    <w:rsid w:val="001B59B7"/>
    <w:rsid w:val="001B6985"/>
    <w:rsid w:val="001B6F5E"/>
    <w:rsid w:val="001B7C26"/>
    <w:rsid w:val="001C1295"/>
    <w:rsid w:val="001C2659"/>
    <w:rsid w:val="001C476C"/>
    <w:rsid w:val="001C7E17"/>
    <w:rsid w:val="001D0E0A"/>
    <w:rsid w:val="001E0AA9"/>
    <w:rsid w:val="001E2044"/>
    <w:rsid w:val="001E4627"/>
    <w:rsid w:val="001E66C4"/>
    <w:rsid w:val="001E7E03"/>
    <w:rsid w:val="001F0E5F"/>
    <w:rsid w:val="001F2DB2"/>
    <w:rsid w:val="001F3027"/>
    <w:rsid w:val="001F39A5"/>
    <w:rsid w:val="001F45AC"/>
    <w:rsid w:val="001F5D7C"/>
    <w:rsid w:val="001F62C4"/>
    <w:rsid w:val="0020095A"/>
    <w:rsid w:val="00201E8C"/>
    <w:rsid w:val="00202B28"/>
    <w:rsid w:val="00202FC5"/>
    <w:rsid w:val="00204D5E"/>
    <w:rsid w:val="002073FD"/>
    <w:rsid w:val="00207BA9"/>
    <w:rsid w:val="00213C7F"/>
    <w:rsid w:val="00215300"/>
    <w:rsid w:val="00220D61"/>
    <w:rsid w:val="00223048"/>
    <w:rsid w:val="00227960"/>
    <w:rsid w:val="00232390"/>
    <w:rsid w:val="00233CBD"/>
    <w:rsid w:val="00234023"/>
    <w:rsid w:val="00234412"/>
    <w:rsid w:val="00235749"/>
    <w:rsid w:val="00237E82"/>
    <w:rsid w:val="002401D1"/>
    <w:rsid w:val="00247C19"/>
    <w:rsid w:val="002514AD"/>
    <w:rsid w:val="002518BD"/>
    <w:rsid w:val="00251A06"/>
    <w:rsid w:val="00252483"/>
    <w:rsid w:val="00253621"/>
    <w:rsid w:val="002615CA"/>
    <w:rsid w:val="00261A2C"/>
    <w:rsid w:val="00264128"/>
    <w:rsid w:val="00266C32"/>
    <w:rsid w:val="002706E6"/>
    <w:rsid w:val="002706F0"/>
    <w:rsid w:val="0027150E"/>
    <w:rsid w:val="00275B23"/>
    <w:rsid w:val="00276878"/>
    <w:rsid w:val="0027792A"/>
    <w:rsid w:val="00280514"/>
    <w:rsid w:val="00280F0F"/>
    <w:rsid w:val="00283CE5"/>
    <w:rsid w:val="00290234"/>
    <w:rsid w:val="00290645"/>
    <w:rsid w:val="00290ED8"/>
    <w:rsid w:val="002929C2"/>
    <w:rsid w:val="00293ED3"/>
    <w:rsid w:val="00295507"/>
    <w:rsid w:val="00295F6A"/>
    <w:rsid w:val="002A17BE"/>
    <w:rsid w:val="002A58D5"/>
    <w:rsid w:val="002A60BF"/>
    <w:rsid w:val="002B24C1"/>
    <w:rsid w:val="002B25E6"/>
    <w:rsid w:val="002B5686"/>
    <w:rsid w:val="002B6D25"/>
    <w:rsid w:val="002B7000"/>
    <w:rsid w:val="002C0601"/>
    <w:rsid w:val="002C0939"/>
    <w:rsid w:val="002C1855"/>
    <w:rsid w:val="002C2DA8"/>
    <w:rsid w:val="002C3108"/>
    <w:rsid w:val="002C33C5"/>
    <w:rsid w:val="002C405E"/>
    <w:rsid w:val="002C4871"/>
    <w:rsid w:val="002D39D2"/>
    <w:rsid w:val="002D4398"/>
    <w:rsid w:val="002D475A"/>
    <w:rsid w:val="002D4A60"/>
    <w:rsid w:val="002D5442"/>
    <w:rsid w:val="002D5D29"/>
    <w:rsid w:val="002D6D1F"/>
    <w:rsid w:val="002E04C1"/>
    <w:rsid w:val="002E40E5"/>
    <w:rsid w:val="002E49ED"/>
    <w:rsid w:val="002E52A4"/>
    <w:rsid w:val="002E6F32"/>
    <w:rsid w:val="002F0672"/>
    <w:rsid w:val="002F1E09"/>
    <w:rsid w:val="002F6311"/>
    <w:rsid w:val="002F7970"/>
    <w:rsid w:val="00301B24"/>
    <w:rsid w:val="003025E7"/>
    <w:rsid w:val="003029D6"/>
    <w:rsid w:val="003030D4"/>
    <w:rsid w:val="00303A96"/>
    <w:rsid w:val="003041F6"/>
    <w:rsid w:val="00312E53"/>
    <w:rsid w:val="00316EDD"/>
    <w:rsid w:val="003208FC"/>
    <w:rsid w:val="00320AE5"/>
    <w:rsid w:val="003211A7"/>
    <w:rsid w:val="00321D30"/>
    <w:rsid w:val="0032392B"/>
    <w:rsid w:val="00325C5E"/>
    <w:rsid w:val="00330535"/>
    <w:rsid w:val="00331D41"/>
    <w:rsid w:val="00335E92"/>
    <w:rsid w:val="003366FD"/>
    <w:rsid w:val="00341793"/>
    <w:rsid w:val="00341B81"/>
    <w:rsid w:val="00342AFA"/>
    <w:rsid w:val="00355CC3"/>
    <w:rsid w:val="00360068"/>
    <w:rsid w:val="003610B6"/>
    <w:rsid w:val="003637C1"/>
    <w:rsid w:val="00370095"/>
    <w:rsid w:val="00370379"/>
    <w:rsid w:val="003705DC"/>
    <w:rsid w:val="003717BF"/>
    <w:rsid w:val="00372DF6"/>
    <w:rsid w:val="0037382E"/>
    <w:rsid w:val="003739C4"/>
    <w:rsid w:val="00380119"/>
    <w:rsid w:val="00383342"/>
    <w:rsid w:val="0038433F"/>
    <w:rsid w:val="00384EC2"/>
    <w:rsid w:val="00385B59"/>
    <w:rsid w:val="00386A86"/>
    <w:rsid w:val="00386D79"/>
    <w:rsid w:val="003927F7"/>
    <w:rsid w:val="00392923"/>
    <w:rsid w:val="00394CAF"/>
    <w:rsid w:val="003A2E7C"/>
    <w:rsid w:val="003A5771"/>
    <w:rsid w:val="003A6478"/>
    <w:rsid w:val="003A6D9F"/>
    <w:rsid w:val="003A6E0B"/>
    <w:rsid w:val="003B15B4"/>
    <w:rsid w:val="003B2F2F"/>
    <w:rsid w:val="003B60B9"/>
    <w:rsid w:val="003B6FE5"/>
    <w:rsid w:val="003C0B01"/>
    <w:rsid w:val="003C19CA"/>
    <w:rsid w:val="003C1D81"/>
    <w:rsid w:val="003C5DB5"/>
    <w:rsid w:val="003C6007"/>
    <w:rsid w:val="003C65BF"/>
    <w:rsid w:val="003C7701"/>
    <w:rsid w:val="003D4332"/>
    <w:rsid w:val="003D4777"/>
    <w:rsid w:val="003D4880"/>
    <w:rsid w:val="003E0E88"/>
    <w:rsid w:val="003E1279"/>
    <w:rsid w:val="003E138A"/>
    <w:rsid w:val="003E356F"/>
    <w:rsid w:val="003E570E"/>
    <w:rsid w:val="003F0375"/>
    <w:rsid w:val="003F2AA6"/>
    <w:rsid w:val="003F3954"/>
    <w:rsid w:val="003F7F9C"/>
    <w:rsid w:val="0040135D"/>
    <w:rsid w:val="00402159"/>
    <w:rsid w:val="00410921"/>
    <w:rsid w:val="00413A29"/>
    <w:rsid w:val="00414BC7"/>
    <w:rsid w:val="0041524F"/>
    <w:rsid w:val="00415408"/>
    <w:rsid w:val="00417E19"/>
    <w:rsid w:val="004217CF"/>
    <w:rsid w:val="00422C65"/>
    <w:rsid w:val="0042429A"/>
    <w:rsid w:val="004253E6"/>
    <w:rsid w:val="00426378"/>
    <w:rsid w:val="00427240"/>
    <w:rsid w:val="00427B50"/>
    <w:rsid w:val="004300AD"/>
    <w:rsid w:val="00431822"/>
    <w:rsid w:val="00431B7D"/>
    <w:rsid w:val="00433366"/>
    <w:rsid w:val="0043413D"/>
    <w:rsid w:val="00435972"/>
    <w:rsid w:val="00436707"/>
    <w:rsid w:val="00436ADA"/>
    <w:rsid w:val="00441D5E"/>
    <w:rsid w:val="004421CE"/>
    <w:rsid w:val="00445E1B"/>
    <w:rsid w:val="004470AC"/>
    <w:rsid w:val="00450CC2"/>
    <w:rsid w:val="00451196"/>
    <w:rsid w:val="00453B22"/>
    <w:rsid w:val="00454584"/>
    <w:rsid w:val="004550C8"/>
    <w:rsid w:val="00456491"/>
    <w:rsid w:val="00456739"/>
    <w:rsid w:val="00456F1B"/>
    <w:rsid w:val="004577C5"/>
    <w:rsid w:val="00457A7D"/>
    <w:rsid w:val="00460810"/>
    <w:rsid w:val="00462D14"/>
    <w:rsid w:val="004632AE"/>
    <w:rsid w:val="00463801"/>
    <w:rsid w:val="0046444A"/>
    <w:rsid w:val="0046674B"/>
    <w:rsid w:val="004667F6"/>
    <w:rsid w:val="00467975"/>
    <w:rsid w:val="00467CB8"/>
    <w:rsid w:val="00470727"/>
    <w:rsid w:val="00473FB7"/>
    <w:rsid w:val="00474CBF"/>
    <w:rsid w:val="004750DA"/>
    <w:rsid w:val="00476BB7"/>
    <w:rsid w:val="0047780F"/>
    <w:rsid w:val="00477C56"/>
    <w:rsid w:val="00477E30"/>
    <w:rsid w:val="00480351"/>
    <w:rsid w:val="00481246"/>
    <w:rsid w:val="0048182D"/>
    <w:rsid w:val="00482400"/>
    <w:rsid w:val="0048345A"/>
    <w:rsid w:val="00483C95"/>
    <w:rsid w:val="004956FB"/>
    <w:rsid w:val="004A2F65"/>
    <w:rsid w:val="004A3648"/>
    <w:rsid w:val="004A4131"/>
    <w:rsid w:val="004A43F4"/>
    <w:rsid w:val="004A6B49"/>
    <w:rsid w:val="004A7B5A"/>
    <w:rsid w:val="004B0F83"/>
    <w:rsid w:val="004B16B6"/>
    <w:rsid w:val="004B3792"/>
    <w:rsid w:val="004B42E2"/>
    <w:rsid w:val="004B4D22"/>
    <w:rsid w:val="004B7F75"/>
    <w:rsid w:val="004C237A"/>
    <w:rsid w:val="004C2D3D"/>
    <w:rsid w:val="004C5101"/>
    <w:rsid w:val="004C601C"/>
    <w:rsid w:val="004C6322"/>
    <w:rsid w:val="004C6423"/>
    <w:rsid w:val="004C765F"/>
    <w:rsid w:val="004D2946"/>
    <w:rsid w:val="004D2CA1"/>
    <w:rsid w:val="004D4ADE"/>
    <w:rsid w:val="004D5E4A"/>
    <w:rsid w:val="004E0274"/>
    <w:rsid w:val="004E14FB"/>
    <w:rsid w:val="004E2924"/>
    <w:rsid w:val="004E2CE6"/>
    <w:rsid w:val="004E4221"/>
    <w:rsid w:val="004E5BCB"/>
    <w:rsid w:val="004E5ECF"/>
    <w:rsid w:val="004E77F1"/>
    <w:rsid w:val="004F24B8"/>
    <w:rsid w:val="004F35CB"/>
    <w:rsid w:val="004F5A9B"/>
    <w:rsid w:val="004F6A5F"/>
    <w:rsid w:val="004F78A7"/>
    <w:rsid w:val="005004ED"/>
    <w:rsid w:val="0050061A"/>
    <w:rsid w:val="0050295C"/>
    <w:rsid w:val="00502A36"/>
    <w:rsid w:val="00502C4C"/>
    <w:rsid w:val="005038C7"/>
    <w:rsid w:val="00503DE6"/>
    <w:rsid w:val="00503E59"/>
    <w:rsid w:val="00505C2D"/>
    <w:rsid w:val="0051278C"/>
    <w:rsid w:val="00512D37"/>
    <w:rsid w:val="005132AB"/>
    <w:rsid w:val="005140CE"/>
    <w:rsid w:val="00517060"/>
    <w:rsid w:val="00517A15"/>
    <w:rsid w:val="00520492"/>
    <w:rsid w:val="00520A0E"/>
    <w:rsid w:val="00521C3C"/>
    <w:rsid w:val="00527F84"/>
    <w:rsid w:val="00530374"/>
    <w:rsid w:val="0053229E"/>
    <w:rsid w:val="00534AD5"/>
    <w:rsid w:val="005363F4"/>
    <w:rsid w:val="005378CB"/>
    <w:rsid w:val="00540217"/>
    <w:rsid w:val="005409DD"/>
    <w:rsid w:val="00540C4C"/>
    <w:rsid w:val="0054348B"/>
    <w:rsid w:val="0054647F"/>
    <w:rsid w:val="00546CBF"/>
    <w:rsid w:val="00547F56"/>
    <w:rsid w:val="00550B0D"/>
    <w:rsid w:val="00550CDD"/>
    <w:rsid w:val="00551F52"/>
    <w:rsid w:val="0055205F"/>
    <w:rsid w:val="005526EF"/>
    <w:rsid w:val="00554B84"/>
    <w:rsid w:val="00560EF5"/>
    <w:rsid w:val="00564202"/>
    <w:rsid w:val="00566767"/>
    <w:rsid w:val="00567F68"/>
    <w:rsid w:val="005705DA"/>
    <w:rsid w:val="005711F8"/>
    <w:rsid w:val="00573158"/>
    <w:rsid w:val="0057371E"/>
    <w:rsid w:val="00583335"/>
    <w:rsid w:val="005850B3"/>
    <w:rsid w:val="00586DAD"/>
    <w:rsid w:val="0059254A"/>
    <w:rsid w:val="00595621"/>
    <w:rsid w:val="00595F12"/>
    <w:rsid w:val="00596EA2"/>
    <w:rsid w:val="005970E8"/>
    <w:rsid w:val="005977DD"/>
    <w:rsid w:val="005A4BC3"/>
    <w:rsid w:val="005A552A"/>
    <w:rsid w:val="005A7B73"/>
    <w:rsid w:val="005A7D36"/>
    <w:rsid w:val="005B0345"/>
    <w:rsid w:val="005B1486"/>
    <w:rsid w:val="005C3288"/>
    <w:rsid w:val="005C5654"/>
    <w:rsid w:val="005C66FC"/>
    <w:rsid w:val="005D1897"/>
    <w:rsid w:val="005D1A7D"/>
    <w:rsid w:val="005D23E4"/>
    <w:rsid w:val="005D3C50"/>
    <w:rsid w:val="005D6712"/>
    <w:rsid w:val="005E006C"/>
    <w:rsid w:val="005E2AF8"/>
    <w:rsid w:val="005E394C"/>
    <w:rsid w:val="005E3F13"/>
    <w:rsid w:val="005E4BFC"/>
    <w:rsid w:val="005E5C86"/>
    <w:rsid w:val="005E7E59"/>
    <w:rsid w:val="005F0FDA"/>
    <w:rsid w:val="005F116A"/>
    <w:rsid w:val="005F11C4"/>
    <w:rsid w:val="005F19DD"/>
    <w:rsid w:val="005F4795"/>
    <w:rsid w:val="005F5A7C"/>
    <w:rsid w:val="005F5BC1"/>
    <w:rsid w:val="005F63D3"/>
    <w:rsid w:val="005F6765"/>
    <w:rsid w:val="005F7987"/>
    <w:rsid w:val="005F7F04"/>
    <w:rsid w:val="0060261F"/>
    <w:rsid w:val="00602C83"/>
    <w:rsid w:val="006062EC"/>
    <w:rsid w:val="00606A31"/>
    <w:rsid w:val="00611C5E"/>
    <w:rsid w:val="00614416"/>
    <w:rsid w:val="0061460E"/>
    <w:rsid w:val="00615BD5"/>
    <w:rsid w:val="006172E2"/>
    <w:rsid w:val="00621120"/>
    <w:rsid w:val="0062225A"/>
    <w:rsid w:val="00625F3E"/>
    <w:rsid w:val="006274A6"/>
    <w:rsid w:val="00627BE3"/>
    <w:rsid w:val="0063264B"/>
    <w:rsid w:val="00634039"/>
    <w:rsid w:val="00634634"/>
    <w:rsid w:val="006348CF"/>
    <w:rsid w:val="00635201"/>
    <w:rsid w:val="00641F22"/>
    <w:rsid w:val="00642A24"/>
    <w:rsid w:val="006437D2"/>
    <w:rsid w:val="00644096"/>
    <w:rsid w:val="00647698"/>
    <w:rsid w:val="00650B39"/>
    <w:rsid w:val="006527DA"/>
    <w:rsid w:val="00653132"/>
    <w:rsid w:val="00655444"/>
    <w:rsid w:val="00656355"/>
    <w:rsid w:val="0065659D"/>
    <w:rsid w:val="00656BF9"/>
    <w:rsid w:val="00657BFC"/>
    <w:rsid w:val="00661419"/>
    <w:rsid w:val="006614EF"/>
    <w:rsid w:val="00661886"/>
    <w:rsid w:val="006620BE"/>
    <w:rsid w:val="006628E0"/>
    <w:rsid w:val="006629E9"/>
    <w:rsid w:val="006638E3"/>
    <w:rsid w:val="00665519"/>
    <w:rsid w:val="00665EA1"/>
    <w:rsid w:val="00666DB3"/>
    <w:rsid w:val="006709BC"/>
    <w:rsid w:val="0067189B"/>
    <w:rsid w:val="00672F42"/>
    <w:rsid w:val="006745AE"/>
    <w:rsid w:val="006769FF"/>
    <w:rsid w:val="00676CFC"/>
    <w:rsid w:val="0067745D"/>
    <w:rsid w:val="0067757E"/>
    <w:rsid w:val="006804D3"/>
    <w:rsid w:val="00681FD4"/>
    <w:rsid w:val="006822D1"/>
    <w:rsid w:val="00682CC6"/>
    <w:rsid w:val="00683BEC"/>
    <w:rsid w:val="00683C0D"/>
    <w:rsid w:val="006846DF"/>
    <w:rsid w:val="006858AE"/>
    <w:rsid w:val="00686903"/>
    <w:rsid w:val="006900E3"/>
    <w:rsid w:val="00690D52"/>
    <w:rsid w:val="0069122C"/>
    <w:rsid w:val="00691499"/>
    <w:rsid w:val="006925B1"/>
    <w:rsid w:val="00692D83"/>
    <w:rsid w:val="00692F18"/>
    <w:rsid w:val="00697ED0"/>
    <w:rsid w:val="006A328D"/>
    <w:rsid w:val="006A45A5"/>
    <w:rsid w:val="006A5647"/>
    <w:rsid w:val="006A7C92"/>
    <w:rsid w:val="006B0B37"/>
    <w:rsid w:val="006B0F63"/>
    <w:rsid w:val="006B1664"/>
    <w:rsid w:val="006B1D5C"/>
    <w:rsid w:val="006B78D7"/>
    <w:rsid w:val="006C2B34"/>
    <w:rsid w:val="006C66B2"/>
    <w:rsid w:val="006D0295"/>
    <w:rsid w:val="006D105D"/>
    <w:rsid w:val="006D1D0D"/>
    <w:rsid w:val="006D2288"/>
    <w:rsid w:val="006D250F"/>
    <w:rsid w:val="006D6FE6"/>
    <w:rsid w:val="006D7DF9"/>
    <w:rsid w:val="006E41B2"/>
    <w:rsid w:val="006E6703"/>
    <w:rsid w:val="006F214C"/>
    <w:rsid w:val="006F2C44"/>
    <w:rsid w:val="006F34ED"/>
    <w:rsid w:val="006F3554"/>
    <w:rsid w:val="006F6339"/>
    <w:rsid w:val="006F6AB9"/>
    <w:rsid w:val="007001C6"/>
    <w:rsid w:val="00700973"/>
    <w:rsid w:val="00704621"/>
    <w:rsid w:val="00704A31"/>
    <w:rsid w:val="007114E0"/>
    <w:rsid w:val="00712E7B"/>
    <w:rsid w:val="007145EF"/>
    <w:rsid w:val="007172E1"/>
    <w:rsid w:val="0072270D"/>
    <w:rsid w:val="007229BC"/>
    <w:rsid w:val="00724570"/>
    <w:rsid w:val="00725F69"/>
    <w:rsid w:val="0072615E"/>
    <w:rsid w:val="007268AF"/>
    <w:rsid w:val="00726CB2"/>
    <w:rsid w:val="0072797E"/>
    <w:rsid w:val="00732F52"/>
    <w:rsid w:val="0073357C"/>
    <w:rsid w:val="007356A6"/>
    <w:rsid w:val="00741E3A"/>
    <w:rsid w:val="00744C5A"/>
    <w:rsid w:val="00754E32"/>
    <w:rsid w:val="00755A24"/>
    <w:rsid w:val="00757672"/>
    <w:rsid w:val="007576B3"/>
    <w:rsid w:val="00757BDC"/>
    <w:rsid w:val="0076436C"/>
    <w:rsid w:val="00766C58"/>
    <w:rsid w:val="00766C6D"/>
    <w:rsid w:val="0076747A"/>
    <w:rsid w:val="00770A6F"/>
    <w:rsid w:val="00771A44"/>
    <w:rsid w:val="00773196"/>
    <w:rsid w:val="0077322B"/>
    <w:rsid w:val="00773B98"/>
    <w:rsid w:val="007807DF"/>
    <w:rsid w:val="007807E9"/>
    <w:rsid w:val="00780A88"/>
    <w:rsid w:val="007810ED"/>
    <w:rsid w:val="00783929"/>
    <w:rsid w:val="007870DE"/>
    <w:rsid w:val="00790A34"/>
    <w:rsid w:val="00790EB7"/>
    <w:rsid w:val="00790F4C"/>
    <w:rsid w:val="00794FD0"/>
    <w:rsid w:val="00795697"/>
    <w:rsid w:val="00795863"/>
    <w:rsid w:val="00795C1E"/>
    <w:rsid w:val="007A2F8E"/>
    <w:rsid w:val="007A3845"/>
    <w:rsid w:val="007B1399"/>
    <w:rsid w:val="007B1831"/>
    <w:rsid w:val="007B1922"/>
    <w:rsid w:val="007B2632"/>
    <w:rsid w:val="007B2B3B"/>
    <w:rsid w:val="007B3EF8"/>
    <w:rsid w:val="007B6A0D"/>
    <w:rsid w:val="007C1905"/>
    <w:rsid w:val="007C2607"/>
    <w:rsid w:val="007C5134"/>
    <w:rsid w:val="007C56A1"/>
    <w:rsid w:val="007D0DEE"/>
    <w:rsid w:val="007D27E4"/>
    <w:rsid w:val="007D2B47"/>
    <w:rsid w:val="007D307D"/>
    <w:rsid w:val="007D5A72"/>
    <w:rsid w:val="007D7510"/>
    <w:rsid w:val="007E05C7"/>
    <w:rsid w:val="007E09BE"/>
    <w:rsid w:val="007E0ED7"/>
    <w:rsid w:val="007E2C31"/>
    <w:rsid w:val="007E35DB"/>
    <w:rsid w:val="007E494B"/>
    <w:rsid w:val="007E6A39"/>
    <w:rsid w:val="007E6BD9"/>
    <w:rsid w:val="007F2978"/>
    <w:rsid w:val="007F3850"/>
    <w:rsid w:val="007F4071"/>
    <w:rsid w:val="007F471B"/>
    <w:rsid w:val="007F50B8"/>
    <w:rsid w:val="007F530E"/>
    <w:rsid w:val="007F67CD"/>
    <w:rsid w:val="007F7979"/>
    <w:rsid w:val="0080162D"/>
    <w:rsid w:val="0080197B"/>
    <w:rsid w:val="00802AE1"/>
    <w:rsid w:val="0080453B"/>
    <w:rsid w:val="00804ECA"/>
    <w:rsid w:val="00806D2D"/>
    <w:rsid w:val="0081025A"/>
    <w:rsid w:val="00810311"/>
    <w:rsid w:val="0081044A"/>
    <w:rsid w:val="008106C1"/>
    <w:rsid w:val="008113BA"/>
    <w:rsid w:val="00811705"/>
    <w:rsid w:val="008121B5"/>
    <w:rsid w:val="0081253A"/>
    <w:rsid w:val="00812AC4"/>
    <w:rsid w:val="00812C19"/>
    <w:rsid w:val="00821209"/>
    <w:rsid w:val="00824390"/>
    <w:rsid w:val="00832AB9"/>
    <w:rsid w:val="0083342A"/>
    <w:rsid w:val="00833F22"/>
    <w:rsid w:val="00836D36"/>
    <w:rsid w:val="00840AD0"/>
    <w:rsid w:val="0084168F"/>
    <w:rsid w:val="008416BA"/>
    <w:rsid w:val="00843B53"/>
    <w:rsid w:val="00844132"/>
    <w:rsid w:val="008457C8"/>
    <w:rsid w:val="00847333"/>
    <w:rsid w:val="00851788"/>
    <w:rsid w:val="008519B7"/>
    <w:rsid w:val="00855777"/>
    <w:rsid w:val="00857ABC"/>
    <w:rsid w:val="00857F2C"/>
    <w:rsid w:val="008607A6"/>
    <w:rsid w:val="00860D65"/>
    <w:rsid w:val="00861B39"/>
    <w:rsid w:val="00862D8C"/>
    <w:rsid w:val="0086732D"/>
    <w:rsid w:val="00867C49"/>
    <w:rsid w:val="008732C3"/>
    <w:rsid w:val="00880507"/>
    <w:rsid w:val="008838E7"/>
    <w:rsid w:val="0088484E"/>
    <w:rsid w:val="008849D7"/>
    <w:rsid w:val="00885F52"/>
    <w:rsid w:val="00886427"/>
    <w:rsid w:val="00887447"/>
    <w:rsid w:val="00890E59"/>
    <w:rsid w:val="00891A8F"/>
    <w:rsid w:val="00891D18"/>
    <w:rsid w:val="00892E07"/>
    <w:rsid w:val="008942F3"/>
    <w:rsid w:val="008961FA"/>
    <w:rsid w:val="00896747"/>
    <w:rsid w:val="00897586"/>
    <w:rsid w:val="008A0ADB"/>
    <w:rsid w:val="008A211D"/>
    <w:rsid w:val="008A29FA"/>
    <w:rsid w:val="008A3ABB"/>
    <w:rsid w:val="008A7771"/>
    <w:rsid w:val="008B0DF9"/>
    <w:rsid w:val="008B16F5"/>
    <w:rsid w:val="008B3870"/>
    <w:rsid w:val="008B652A"/>
    <w:rsid w:val="008B755C"/>
    <w:rsid w:val="008C03B8"/>
    <w:rsid w:val="008C05E7"/>
    <w:rsid w:val="008C05FF"/>
    <w:rsid w:val="008C560D"/>
    <w:rsid w:val="008D1734"/>
    <w:rsid w:val="008D261F"/>
    <w:rsid w:val="008D3131"/>
    <w:rsid w:val="008D5E83"/>
    <w:rsid w:val="008D7B8A"/>
    <w:rsid w:val="008E0A95"/>
    <w:rsid w:val="008E1A29"/>
    <w:rsid w:val="008E28F8"/>
    <w:rsid w:val="008E407D"/>
    <w:rsid w:val="008E4959"/>
    <w:rsid w:val="008E4C80"/>
    <w:rsid w:val="008E610B"/>
    <w:rsid w:val="008E6A7F"/>
    <w:rsid w:val="008F08A6"/>
    <w:rsid w:val="008F20D2"/>
    <w:rsid w:val="008F2C7D"/>
    <w:rsid w:val="008F404E"/>
    <w:rsid w:val="008F6A65"/>
    <w:rsid w:val="008F6BAC"/>
    <w:rsid w:val="008F6C95"/>
    <w:rsid w:val="008F75F7"/>
    <w:rsid w:val="009016CB"/>
    <w:rsid w:val="00902BA7"/>
    <w:rsid w:val="009047ED"/>
    <w:rsid w:val="00906A28"/>
    <w:rsid w:val="00906D12"/>
    <w:rsid w:val="00912392"/>
    <w:rsid w:val="00913692"/>
    <w:rsid w:val="009143C5"/>
    <w:rsid w:val="009148E5"/>
    <w:rsid w:val="00915363"/>
    <w:rsid w:val="009170B0"/>
    <w:rsid w:val="0091728E"/>
    <w:rsid w:val="00917562"/>
    <w:rsid w:val="00930B08"/>
    <w:rsid w:val="00930FF0"/>
    <w:rsid w:val="00935D7D"/>
    <w:rsid w:val="00936E26"/>
    <w:rsid w:val="009412B5"/>
    <w:rsid w:val="0094414B"/>
    <w:rsid w:val="00944775"/>
    <w:rsid w:val="00945984"/>
    <w:rsid w:val="00955124"/>
    <w:rsid w:val="00956C7D"/>
    <w:rsid w:val="009571D1"/>
    <w:rsid w:val="009579D3"/>
    <w:rsid w:val="0096034F"/>
    <w:rsid w:val="00962EF3"/>
    <w:rsid w:val="00964C20"/>
    <w:rsid w:val="009725E8"/>
    <w:rsid w:val="00976C6C"/>
    <w:rsid w:val="00977417"/>
    <w:rsid w:val="00977A35"/>
    <w:rsid w:val="00980D96"/>
    <w:rsid w:val="00981CB4"/>
    <w:rsid w:val="009875CB"/>
    <w:rsid w:val="009878E3"/>
    <w:rsid w:val="00990BB1"/>
    <w:rsid w:val="0099128E"/>
    <w:rsid w:val="0099179D"/>
    <w:rsid w:val="00991925"/>
    <w:rsid w:val="00991B95"/>
    <w:rsid w:val="00992F41"/>
    <w:rsid w:val="00994001"/>
    <w:rsid w:val="009A09C3"/>
    <w:rsid w:val="009A4303"/>
    <w:rsid w:val="009A4E79"/>
    <w:rsid w:val="009A630B"/>
    <w:rsid w:val="009A6639"/>
    <w:rsid w:val="009A7CF7"/>
    <w:rsid w:val="009B1234"/>
    <w:rsid w:val="009B1A31"/>
    <w:rsid w:val="009B3B88"/>
    <w:rsid w:val="009B7355"/>
    <w:rsid w:val="009B7DB4"/>
    <w:rsid w:val="009C0181"/>
    <w:rsid w:val="009C0F3D"/>
    <w:rsid w:val="009C4C71"/>
    <w:rsid w:val="009C54DA"/>
    <w:rsid w:val="009C635E"/>
    <w:rsid w:val="009C7952"/>
    <w:rsid w:val="009D00F5"/>
    <w:rsid w:val="009D0C62"/>
    <w:rsid w:val="009D317B"/>
    <w:rsid w:val="009D4F3D"/>
    <w:rsid w:val="009D6042"/>
    <w:rsid w:val="009D6E80"/>
    <w:rsid w:val="009D70C6"/>
    <w:rsid w:val="009D7F81"/>
    <w:rsid w:val="009E4CD4"/>
    <w:rsid w:val="009E66B4"/>
    <w:rsid w:val="009F1796"/>
    <w:rsid w:val="009F3E99"/>
    <w:rsid w:val="009F41E7"/>
    <w:rsid w:val="009F558A"/>
    <w:rsid w:val="009F68F1"/>
    <w:rsid w:val="009F7BCC"/>
    <w:rsid w:val="00A03D80"/>
    <w:rsid w:val="00A05CF7"/>
    <w:rsid w:val="00A073F4"/>
    <w:rsid w:val="00A10A3C"/>
    <w:rsid w:val="00A11ACC"/>
    <w:rsid w:val="00A121D3"/>
    <w:rsid w:val="00A14243"/>
    <w:rsid w:val="00A14DFE"/>
    <w:rsid w:val="00A14FA5"/>
    <w:rsid w:val="00A166A7"/>
    <w:rsid w:val="00A166C0"/>
    <w:rsid w:val="00A20826"/>
    <w:rsid w:val="00A24411"/>
    <w:rsid w:val="00A25075"/>
    <w:rsid w:val="00A349A1"/>
    <w:rsid w:val="00A352AC"/>
    <w:rsid w:val="00A37C9C"/>
    <w:rsid w:val="00A37F4B"/>
    <w:rsid w:val="00A4318E"/>
    <w:rsid w:val="00A466A4"/>
    <w:rsid w:val="00A52601"/>
    <w:rsid w:val="00A52AF3"/>
    <w:rsid w:val="00A53C46"/>
    <w:rsid w:val="00A55446"/>
    <w:rsid w:val="00A56069"/>
    <w:rsid w:val="00A57223"/>
    <w:rsid w:val="00A601F1"/>
    <w:rsid w:val="00A60D18"/>
    <w:rsid w:val="00A61EBE"/>
    <w:rsid w:val="00A62492"/>
    <w:rsid w:val="00A62BA7"/>
    <w:rsid w:val="00A63761"/>
    <w:rsid w:val="00A63954"/>
    <w:rsid w:val="00A66218"/>
    <w:rsid w:val="00A66863"/>
    <w:rsid w:val="00A731A9"/>
    <w:rsid w:val="00A7512C"/>
    <w:rsid w:val="00A75851"/>
    <w:rsid w:val="00A7776A"/>
    <w:rsid w:val="00A80750"/>
    <w:rsid w:val="00A82855"/>
    <w:rsid w:val="00A85AAD"/>
    <w:rsid w:val="00A861DC"/>
    <w:rsid w:val="00A910B3"/>
    <w:rsid w:val="00A91BF6"/>
    <w:rsid w:val="00A9250E"/>
    <w:rsid w:val="00A94367"/>
    <w:rsid w:val="00A96589"/>
    <w:rsid w:val="00A96825"/>
    <w:rsid w:val="00A9751C"/>
    <w:rsid w:val="00AA1E8B"/>
    <w:rsid w:val="00AA232A"/>
    <w:rsid w:val="00AA2BEF"/>
    <w:rsid w:val="00AA2D00"/>
    <w:rsid w:val="00AA2F2F"/>
    <w:rsid w:val="00AA4882"/>
    <w:rsid w:val="00AA7F07"/>
    <w:rsid w:val="00AB2771"/>
    <w:rsid w:val="00AB3A22"/>
    <w:rsid w:val="00AC0320"/>
    <w:rsid w:val="00AC118C"/>
    <w:rsid w:val="00AC1196"/>
    <w:rsid w:val="00AC192B"/>
    <w:rsid w:val="00AC2727"/>
    <w:rsid w:val="00AC2B35"/>
    <w:rsid w:val="00AC6AA7"/>
    <w:rsid w:val="00AD3F2F"/>
    <w:rsid w:val="00AD6513"/>
    <w:rsid w:val="00AD74B2"/>
    <w:rsid w:val="00AE011B"/>
    <w:rsid w:val="00AE0563"/>
    <w:rsid w:val="00AE1ABA"/>
    <w:rsid w:val="00AE24B1"/>
    <w:rsid w:val="00AE356D"/>
    <w:rsid w:val="00AE3E34"/>
    <w:rsid w:val="00AE42D4"/>
    <w:rsid w:val="00AE44B6"/>
    <w:rsid w:val="00AE7301"/>
    <w:rsid w:val="00AF0089"/>
    <w:rsid w:val="00AF0F30"/>
    <w:rsid w:val="00AF2B55"/>
    <w:rsid w:val="00AF2C58"/>
    <w:rsid w:val="00AF509B"/>
    <w:rsid w:val="00AF6AF0"/>
    <w:rsid w:val="00AF756E"/>
    <w:rsid w:val="00B0532C"/>
    <w:rsid w:val="00B05381"/>
    <w:rsid w:val="00B067BB"/>
    <w:rsid w:val="00B07F75"/>
    <w:rsid w:val="00B10089"/>
    <w:rsid w:val="00B10525"/>
    <w:rsid w:val="00B117D9"/>
    <w:rsid w:val="00B141DA"/>
    <w:rsid w:val="00B14D3A"/>
    <w:rsid w:val="00B2264A"/>
    <w:rsid w:val="00B246FA"/>
    <w:rsid w:val="00B25B3D"/>
    <w:rsid w:val="00B2725D"/>
    <w:rsid w:val="00B2797D"/>
    <w:rsid w:val="00B307B7"/>
    <w:rsid w:val="00B31F8E"/>
    <w:rsid w:val="00B33C21"/>
    <w:rsid w:val="00B33E0B"/>
    <w:rsid w:val="00B348E9"/>
    <w:rsid w:val="00B41386"/>
    <w:rsid w:val="00B447BB"/>
    <w:rsid w:val="00B45A89"/>
    <w:rsid w:val="00B4703C"/>
    <w:rsid w:val="00B47337"/>
    <w:rsid w:val="00B47E1A"/>
    <w:rsid w:val="00B51948"/>
    <w:rsid w:val="00B55031"/>
    <w:rsid w:val="00B55511"/>
    <w:rsid w:val="00B55B6A"/>
    <w:rsid w:val="00B569AA"/>
    <w:rsid w:val="00B57B2F"/>
    <w:rsid w:val="00B620CE"/>
    <w:rsid w:val="00B64428"/>
    <w:rsid w:val="00B71E3F"/>
    <w:rsid w:val="00B73EA0"/>
    <w:rsid w:val="00B73F09"/>
    <w:rsid w:val="00B74A4B"/>
    <w:rsid w:val="00B80C00"/>
    <w:rsid w:val="00B86988"/>
    <w:rsid w:val="00B87101"/>
    <w:rsid w:val="00B91CA5"/>
    <w:rsid w:val="00B925C6"/>
    <w:rsid w:val="00B926BC"/>
    <w:rsid w:val="00B93034"/>
    <w:rsid w:val="00B9392E"/>
    <w:rsid w:val="00B97B1B"/>
    <w:rsid w:val="00BA02EA"/>
    <w:rsid w:val="00BA059D"/>
    <w:rsid w:val="00BA44FC"/>
    <w:rsid w:val="00BA5FE6"/>
    <w:rsid w:val="00BA7857"/>
    <w:rsid w:val="00BA7B51"/>
    <w:rsid w:val="00BB2A63"/>
    <w:rsid w:val="00BB5791"/>
    <w:rsid w:val="00BB6415"/>
    <w:rsid w:val="00BB7673"/>
    <w:rsid w:val="00BC0945"/>
    <w:rsid w:val="00BC4BEC"/>
    <w:rsid w:val="00BC561C"/>
    <w:rsid w:val="00BC5CAD"/>
    <w:rsid w:val="00BC61E8"/>
    <w:rsid w:val="00BC7C3C"/>
    <w:rsid w:val="00BD1862"/>
    <w:rsid w:val="00BD2FF7"/>
    <w:rsid w:val="00BD3001"/>
    <w:rsid w:val="00BD7B06"/>
    <w:rsid w:val="00BD7B7E"/>
    <w:rsid w:val="00BE13AB"/>
    <w:rsid w:val="00BE325B"/>
    <w:rsid w:val="00BE521D"/>
    <w:rsid w:val="00BE5779"/>
    <w:rsid w:val="00BE6488"/>
    <w:rsid w:val="00BF0E3A"/>
    <w:rsid w:val="00BF3DC7"/>
    <w:rsid w:val="00BF6FDC"/>
    <w:rsid w:val="00C008D7"/>
    <w:rsid w:val="00C035FC"/>
    <w:rsid w:val="00C037D1"/>
    <w:rsid w:val="00C038D0"/>
    <w:rsid w:val="00C03F46"/>
    <w:rsid w:val="00C05F0D"/>
    <w:rsid w:val="00C05FFE"/>
    <w:rsid w:val="00C10303"/>
    <w:rsid w:val="00C109FA"/>
    <w:rsid w:val="00C126D4"/>
    <w:rsid w:val="00C13CE5"/>
    <w:rsid w:val="00C14E8F"/>
    <w:rsid w:val="00C1605F"/>
    <w:rsid w:val="00C16AAB"/>
    <w:rsid w:val="00C16D3F"/>
    <w:rsid w:val="00C1718A"/>
    <w:rsid w:val="00C17DEF"/>
    <w:rsid w:val="00C20818"/>
    <w:rsid w:val="00C20AEA"/>
    <w:rsid w:val="00C21D5C"/>
    <w:rsid w:val="00C21DA1"/>
    <w:rsid w:val="00C222F0"/>
    <w:rsid w:val="00C24F42"/>
    <w:rsid w:val="00C262BA"/>
    <w:rsid w:val="00C26BBD"/>
    <w:rsid w:val="00C307A2"/>
    <w:rsid w:val="00C3211F"/>
    <w:rsid w:val="00C32DC2"/>
    <w:rsid w:val="00C34E2A"/>
    <w:rsid w:val="00C3643C"/>
    <w:rsid w:val="00C3704B"/>
    <w:rsid w:val="00C378E5"/>
    <w:rsid w:val="00C41429"/>
    <w:rsid w:val="00C43A3F"/>
    <w:rsid w:val="00C443C7"/>
    <w:rsid w:val="00C50088"/>
    <w:rsid w:val="00C50FB0"/>
    <w:rsid w:val="00C5120E"/>
    <w:rsid w:val="00C533AC"/>
    <w:rsid w:val="00C5380D"/>
    <w:rsid w:val="00C53C15"/>
    <w:rsid w:val="00C53DAE"/>
    <w:rsid w:val="00C54837"/>
    <w:rsid w:val="00C55A23"/>
    <w:rsid w:val="00C56A23"/>
    <w:rsid w:val="00C571C7"/>
    <w:rsid w:val="00C612FD"/>
    <w:rsid w:val="00C6130A"/>
    <w:rsid w:val="00C620E9"/>
    <w:rsid w:val="00C63179"/>
    <w:rsid w:val="00C660F2"/>
    <w:rsid w:val="00C705F2"/>
    <w:rsid w:val="00C70C25"/>
    <w:rsid w:val="00C724A4"/>
    <w:rsid w:val="00C814DF"/>
    <w:rsid w:val="00C823C3"/>
    <w:rsid w:val="00C824F6"/>
    <w:rsid w:val="00C82DCF"/>
    <w:rsid w:val="00C84672"/>
    <w:rsid w:val="00C85AD7"/>
    <w:rsid w:val="00C93FE8"/>
    <w:rsid w:val="00C95112"/>
    <w:rsid w:val="00C976D7"/>
    <w:rsid w:val="00CA1F73"/>
    <w:rsid w:val="00CA4DA5"/>
    <w:rsid w:val="00CA6DC4"/>
    <w:rsid w:val="00CA713F"/>
    <w:rsid w:val="00CB15E4"/>
    <w:rsid w:val="00CB4C6E"/>
    <w:rsid w:val="00CC1AB6"/>
    <w:rsid w:val="00CC37D3"/>
    <w:rsid w:val="00CC4C1A"/>
    <w:rsid w:val="00CC5321"/>
    <w:rsid w:val="00CC5D93"/>
    <w:rsid w:val="00CD1070"/>
    <w:rsid w:val="00CD7221"/>
    <w:rsid w:val="00CD752C"/>
    <w:rsid w:val="00CD7D7B"/>
    <w:rsid w:val="00CE001E"/>
    <w:rsid w:val="00CE05D3"/>
    <w:rsid w:val="00CE190B"/>
    <w:rsid w:val="00CE2C1F"/>
    <w:rsid w:val="00CE3280"/>
    <w:rsid w:val="00CE33B2"/>
    <w:rsid w:val="00CE54C0"/>
    <w:rsid w:val="00CF3C67"/>
    <w:rsid w:val="00CF4E03"/>
    <w:rsid w:val="00CF5644"/>
    <w:rsid w:val="00CF6008"/>
    <w:rsid w:val="00CF643C"/>
    <w:rsid w:val="00CF6588"/>
    <w:rsid w:val="00CF6E79"/>
    <w:rsid w:val="00D01827"/>
    <w:rsid w:val="00D03B8D"/>
    <w:rsid w:val="00D04416"/>
    <w:rsid w:val="00D057E3"/>
    <w:rsid w:val="00D06205"/>
    <w:rsid w:val="00D072CE"/>
    <w:rsid w:val="00D10099"/>
    <w:rsid w:val="00D20118"/>
    <w:rsid w:val="00D21B03"/>
    <w:rsid w:val="00D22568"/>
    <w:rsid w:val="00D260F2"/>
    <w:rsid w:val="00D26CAB"/>
    <w:rsid w:val="00D2715F"/>
    <w:rsid w:val="00D312D5"/>
    <w:rsid w:val="00D31B45"/>
    <w:rsid w:val="00D35F37"/>
    <w:rsid w:val="00D367D4"/>
    <w:rsid w:val="00D36BD7"/>
    <w:rsid w:val="00D416E1"/>
    <w:rsid w:val="00D443B5"/>
    <w:rsid w:val="00D45D46"/>
    <w:rsid w:val="00D45E63"/>
    <w:rsid w:val="00D46151"/>
    <w:rsid w:val="00D46E43"/>
    <w:rsid w:val="00D4736F"/>
    <w:rsid w:val="00D47661"/>
    <w:rsid w:val="00D51991"/>
    <w:rsid w:val="00D53EA7"/>
    <w:rsid w:val="00D5484A"/>
    <w:rsid w:val="00D56315"/>
    <w:rsid w:val="00D56F65"/>
    <w:rsid w:val="00D57255"/>
    <w:rsid w:val="00D62B58"/>
    <w:rsid w:val="00D62E0C"/>
    <w:rsid w:val="00D63741"/>
    <w:rsid w:val="00D6634A"/>
    <w:rsid w:val="00D664A6"/>
    <w:rsid w:val="00D722B4"/>
    <w:rsid w:val="00D72761"/>
    <w:rsid w:val="00D7414C"/>
    <w:rsid w:val="00D771B7"/>
    <w:rsid w:val="00D846E2"/>
    <w:rsid w:val="00D85479"/>
    <w:rsid w:val="00D857D5"/>
    <w:rsid w:val="00D87010"/>
    <w:rsid w:val="00D90593"/>
    <w:rsid w:val="00D94177"/>
    <w:rsid w:val="00DA0CCB"/>
    <w:rsid w:val="00DA18C3"/>
    <w:rsid w:val="00DA202E"/>
    <w:rsid w:val="00DA41F5"/>
    <w:rsid w:val="00DA54B4"/>
    <w:rsid w:val="00DA5758"/>
    <w:rsid w:val="00DA5C6B"/>
    <w:rsid w:val="00DA62AC"/>
    <w:rsid w:val="00DA7804"/>
    <w:rsid w:val="00DB0A91"/>
    <w:rsid w:val="00DB2AFC"/>
    <w:rsid w:val="00DB344C"/>
    <w:rsid w:val="00DB55DE"/>
    <w:rsid w:val="00DC0A46"/>
    <w:rsid w:val="00DC5EB7"/>
    <w:rsid w:val="00DC641F"/>
    <w:rsid w:val="00DD0660"/>
    <w:rsid w:val="00DD0F37"/>
    <w:rsid w:val="00DD1205"/>
    <w:rsid w:val="00DD1455"/>
    <w:rsid w:val="00DD1CEF"/>
    <w:rsid w:val="00DD3153"/>
    <w:rsid w:val="00DD5302"/>
    <w:rsid w:val="00DE045F"/>
    <w:rsid w:val="00DE046D"/>
    <w:rsid w:val="00DE0EF4"/>
    <w:rsid w:val="00DE2DFF"/>
    <w:rsid w:val="00DE31E4"/>
    <w:rsid w:val="00DE48A6"/>
    <w:rsid w:val="00DE597B"/>
    <w:rsid w:val="00DE60E0"/>
    <w:rsid w:val="00DE6888"/>
    <w:rsid w:val="00DE6D0C"/>
    <w:rsid w:val="00DE74AA"/>
    <w:rsid w:val="00E01300"/>
    <w:rsid w:val="00E02943"/>
    <w:rsid w:val="00E03B2E"/>
    <w:rsid w:val="00E04068"/>
    <w:rsid w:val="00E043F4"/>
    <w:rsid w:val="00E05B52"/>
    <w:rsid w:val="00E128EA"/>
    <w:rsid w:val="00E12BAD"/>
    <w:rsid w:val="00E17188"/>
    <w:rsid w:val="00E2070D"/>
    <w:rsid w:val="00E21384"/>
    <w:rsid w:val="00E216E9"/>
    <w:rsid w:val="00E21849"/>
    <w:rsid w:val="00E222C1"/>
    <w:rsid w:val="00E222CC"/>
    <w:rsid w:val="00E236D1"/>
    <w:rsid w:val="00E26401"/>
    <w:rsid w:val="00E276C9"/>
    <w:rsid w:val="00E31C21"/>
    <w:rsid w:val="00E37457"/>
    <w:rsid w:val="00E404F7"/>
    <w:rsid w:val="00E40E1B"/>
    <w:rsid w:val="00E41588"/>
    <w:rsid w:val="00E42962"/>
    <w:rsid w:val="00E43409"/>
    <w:rsid w:val="00E4493F"/>
    <w:rsid w:val="00E45E0C"/>
    <w:rsid w:val="00E506E7"/>
    <w:rsid w:val="00E5088E"/>
    <w:rsid w:val="00E51D6C"/>
    <w:rsid w:val="00E51FEA"/>
    <w:rsid w:val="00E55E20"/>
    <w:rsid w:val="00E56CD0"/>
    <w:rsid w:val="00E6064F"/>
    <w:rsid w:val="00E61104"/>
    <w:rsid w:val="00E611D9"/>
    <w:rsid w:val="00E61D18"/>
    <w:rsid w:val="00E63AE5"/>
    <w:rsid w:val="00E64BEB"/>
    <w:rsid w:val="00E6549E"/>
    <w:rsid w:val="00E743AC"/>
    <w:rsid w:val="00E74FE8"/>
    <w:rsid w:val="00E7536B"/>
    <w:rsid w:val="00E817D0"/>
    <w:rsid w:val="00E83352"/>
    <w:rsid w:val="00E86284"/>
    <w:rsid w:val="00E87621"/>
    <w:rsid w:val="00E90BE5"/>
    <w:rsid w:val="00E910AD"/>
    <w:rsid w:val="00E91504"/>
    <w:rsid w:val="00E91741"/>
    <w:rsid w:val="00E937A2"/>
    <w:rsid w:val="00EA07C3"/>
    <w:rsid w:val="00EA2070"/>
    <w:rsid w:val="00EA225B"/>
    <w:rsid w:val="00EA24FB"/>
    <w:rsid w:val="00EA472A"/>
    <w:rsid w:val="00EA5158"/>
    <w:rsid w:val="00EA581E"/>
    <w:rsid w:val="00EA64EB"/>
    <w:rsid w:val="00EA7E4F"/>
    <w:rsid w:val="00EB16CA"/>
    <w:rsid w:val="00EB48B0"/>
    <w:rsid w:val="00EB6EEF"/>
    <w:rsid w:val="00EB7170"/>
    <w:rsid w:val="00EB73DC"/>
    <w:rsid w:val="00EC19ED"/>
    <w:rsid w:val="00EC3135"/>
    <w:rsid w:val="00ED000D"/>
    <w:rsid w:val="00ED0ECD"/>
    <w:rsid w:val="00ED11D0"/>
    <w:rsid w:val="00ED43A2"/>
    <w:rsid w:val="00ED516A"/>
    <w:rsid w:val="00ED63EA"/>
    <w:rsid w:val="00EE1AA0"/>
    <w:rsid w:val="00EE2867"/>
    <w:rsid w:val="00EE2B81"/>
    <w:rsid w:val="00EE6376"/>
    <w:rsid w:val="00EE6A96"/>
    <w:rsid w:val="00EE70FC"/>
    <w:rsid w:val="00EF0F10"/>
    <w:rsid w:val="00EF2512"/>
    <w:rsid w:val="00EF5192"/>
    <w:rsid w:val="00EF51AA"/>
    <w:rsid w:val="00EF5B0D"/>
    <w:rsid w:val="00F03586"/>
    <w:rsid w:val="00F066B9"/>
    <w:rsid w:val="00F0683E"/>
    <w:rsid w:val="00F0686F"/>
    <w:rsid w:val="00F11A57"/>
    <w:rsid w:val="00F1229D"/>
    <w:rsid w:val="00F12BB2"/>
    <w:rsid w:val="00F156CE"/>
    <w:rsid w:val="00F20D49"/>
    <w:rsid w:val="00F21012"/>
    <w:rsid w:val="00F21045"/>
    <w:rsid w:val="00F2270A"/>
    <w:rsid w:val="00F258DC"/>
    <w:rsid w:val="00F25B6A"/>
    <w:rsid w:val="00F30D17"/>
    <w:rsid w:val="00F33172"/>
    <w:rsid w:val="00F3339B"/>
    <w:rsid w:val="00F33F0A"/>
    <w:rsid w:val="00F34191"/>
    <w:rsid w:val="00F362CD"/>
    <w:rsid w:val="00F40D03"/>
    <w:rsid w:val="00F43BBE"/>
    <w:rsid w:val="00F44976"/>
    <w:rsid w:val="00F45716"/>
    <w:rsid w:val="00F503A8"/>
    <w:rsid w:val="00F5121B"/>
    <w:rsid w:val="00F5514B"/>
    <w:rsid w:val="00F56344"/>
    <w:rsid w:val="00F627BB"/>
    <w:rsid w:val="00F63413"/>
    <w:rsid w:val="00F63C1A"/>
    <w:rsid w:val="00F64F9A"/>
    <w:rsid w:val="00F66B06"/>
    <w:rsid w:val="00F7338A"/>
    <w:rsid w:val="00F74D41"/>
    <w:rsid w:val="00F76C44"/>
    <w:rsid w:val="00F81437"/>
    <w:rsid w:val="00F8300B"/>
    <w:rsid w:val="00F856AC"/>
    <w:rsid w:val="00F86755"/>
    <w:rsid w:val="00F867A6"/>
    <w:rsid w:val="00F90061"/>
    <w:rsid w:val="00F915DC"/>
    <w:rsid w:val="00F9166F"/>
    <w:rsid w:val="00F9266D"/>
    <w:rsid w:val="00F93AC2"/>
    <w:rsid w:val="00F95759"/>
    <w:rsid w:val="00F96F78"/>
    <w:rsid w:val="00FA0040"/>
    <w:rsid w:val="00FA203C"/>
    <w:rsid w:val="00FA395E"/>
    <w:rsid w:val="00FA62DC"/>
    <w:rsid w:val="00FB1C25"/>
    <w:rsid w:val="00FB1D96"/>
    <w:rsid w:val="00FB3C2D"/>
    <w:rsid w:val="00FB77D9"/>
    <w:rsid w:val="00FC3374"/>
    <w:rsid w:val="00FC449B"/>
    <w:rsid w:val="00FC5866"/>
    <w:rsid w:val="00FC6A22"/>
    <w:rsid w:val="00FD0193"/>
    <w:rsid w:val="00FD28AC"/>
    <w:rsid w:val="00FD5059"/>
    <w:rsid w:val="00FD7871"/>
    <w:rsid w:val="00FE0740"/>
    <w:rsid w:val="00FE2497"/>
    <w:rsid w:val="00FE6F70"/>
    <w:rsid w:val="00FE77FA"/>
    <w:rsid w:val="00FF416C"/>
    <w:rsid w:val="00FF4ED9"/>
    <w:rsid w:val="03E5E467"/>
    <w:rsid w:val="05996F54"/>
    <w:rsid w:val="05E5819D"/>
    <w:rsid w:val="074648B6"/>
    <w:rsid w:val="088B81AF"/>
    <w:rsid w:val="0A99716F"/>
    <w:rsid w:val="0D2691B0"/>
    <w:rsid w:val="0D8EABF3"/>
    <w:rsid w:val="0F95BA12"/>
    <w:rsid w:val="0FC2B794"/>
    <w:rsid w:val="102EE2A6"/>
    <w:rsid w:val="15009544"/>
    <w:rsid w:val="1618D0BB"/>
    <w:rsid w:val="16AA467D"/>
    <w:rsid w:val="176DAC78"/>
    <w:rsid w:val="1A2DCE9A"/>
    <w:rsid w:val="1B043B4B"/>
    <w:rsid w:val="1B957754"/>
    <w:rsid w:val="1DC9166B"/>
    <w:rsid w:val="1E234B28"/>
    <w:rsid w:val="1E87C368"/>
    <w:rsid w:val="1E99C07B"/>
    <w:rsid w:val="206F167D"/>
    <w:rsid w:val="21D1613D"/>
    <w:rsid w:val="236128D8"/>
    <w:rsid w:val="236D319E"/>
    <w:rsid w:val="236E701A"/>
    <w:rsid w:val="250901FF"/>
    <w:rsid w:val="281671BF"/>
    <w:rsid w:val="2840A2C1"/>
    <w:rsid w:val="2864531C"/>
    <w:rsid w:val="2BFD1907"/>
    <w:rsid w:val="2D5D7396"/>
    <w:rsid w:val="2DEB8776"/>
    <w:rsid w:val="2E070C8E"/>
    <w:rsid w:val="340A4F13"/>
    <w:rsid w:val="342D0912"/>
    <w:rsid w:val="34918152"/>
    <w:rsid w:val="3B44BDA6"/>
    <w:rsid w:val="3FF79F0F"/>
    <w:rsid w:val="40302836"/>
    <w:rsid w:val="41E755A0"/>
    <w:rsid w:val="445AEB6B"/>
    <w:rsid w:val="46B33EDF"/>
    <w:rsid w:val="46D2C030"/>
    <w:rsid w:val="4A424CB4"/>
    <w:rsid w:val="4DBD7742"/>
    <w:rsid w:val="4DEA74C4"/>
    <w:rsid w:val="4E7BEA86"/>
    <w:rsid w:val="4E90BBCA"/>
    <w:rsid w:val="4EDE8386"/>
    <w:rsid w:val="4F4F2F0E"/>
    <w:rsid w:val="5137E21B"/>
    <w:rsid w:val="513D9D7D"/>
    <w:rsid w:val="52140A2E"/>
    <w:rsid w:val="5259011D"/>
    <w:rsid w:val="54E842E2"/>
    <w:rsid w:val="5666E3A2"/>
    <w:rsid w:val="5724EA5C"/>
    <w:rsid w:val="57AF44C4"/>
    <w:rsid w:val="5AD5A9B4"/>
    <w:rsid w:val="5C4B0858"/>
    <w:rsid w:val="5DEFC953"/>
    <w:rsid w:val="5DF7E1BA"/>
    <w:rsid w:val="5EFADDCE"/>
    <w:rsid w:val="5FFEB620"/>
    <w:rsid w:val="62535C87"/>
    <w:rsid w:val="63F432AE"/>
    <w:rsid w:val="6413B3FF"/>
    <w:rsid w:val="64C77736"/>
    <w:rsid w:val="64D08AA4"/>
    <w:rsid w:val="660FD858"/>
    <w:rsid w:val="6A24D637"/>
    <w:rsid w:val="6B8C4C20"/>
    <w:rsid w:val="6D88DD03"/>
    <w:rsid w:val="6DC6B0B5"/>
    <w:rsid w:val="6F2F39E5"/>
    <w:rsid w:val="71CE008D"/>
    <w:rsid w:val="75662035"/>
    <w:rsid w:val="7784EE08"/>
    <w:rsid w:val="77DF22C5"/>
    <w:rsid w:val="7843614C"/>
    <w:rsid w:val="78B77FA7"/>
    <w:rsid w:val="7B415336"/>
    <w:rsid w:val="7EB29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40E9F"/>
  <w15:docId w15:val="{F50C79FB-1FD5-4FB6-8BF2-F5C84E6D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0DA"/>
    <w:pPr>
      <w:tabs>
        <w:tab w:val="left" w:pos="284"/>
      </w:tabs>
      <w:spacing w:after="120"/>
    </w:pPr>
    <w:rPr>
      <w:rFonts w:asciiTheme="minorHAnsi" w:hAnsiTheme="minorHAnsi"/>
      <w:color w:val="666666" w:themeColor="text2"/>
      <w:szCs w:val="24"/>
    </w:rPr>
  </w:style>
  <w:style w:type="paragraph" w:styleId="Heading1">
    <w:name w:val="heading 1"/>
    <w:basedOn w:val="Normal"/>
    <w:next w:val="Normal"/>
    <w:link w:val="Heading1Char"/>
    <w:qFormat/>
    <w:rsid w:val="00B47E1A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35D7D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39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002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C9C"/>
  </w:style>
  <w:style w:type="character" w:customStyle="1" w:styleId="HeaderChar">
    <w:name w:val="Header Char"/>
    <w:basedOn w:val="DefaultParagraphFont"/>
    <w:link w:val="Header"/>
    <w:uiPriority w:val="99"/>
    <w:rsid w:val="004750DA"/>
    <w:rPr>
      <w:rFonts w:asciiTheme="minorHAnsi" w:hAnsiTheme="minorHAnsi"/>
      <w:color w:val="666666" w:themeColor="text2"/>
      <w:szCs w:val="24"/>
    </w:rPr>
  </w:style>
  <w:style w:type="paragraph" w:styleId="Footer">
    <w:name w:val="footer"/>
    <w:basedOn w:val="Normal"/>
    <w:link w:val="FooterChar"/>
    <w:uiPriority w:val="99"/>
    <w:unhideWhenUsed/>
    <w:rsid w:val="00935D7D"/>
    <w:rPr>
      <w:color w:val="auto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750DA"/>
    <w:rPr>
      <w:rFonts w:asciiTheme="minorHAnsi" w:hAnsiTheme="minorHAnsi"/>
      <w:sz w:val="16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666666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7E1A"/>
    <w:rPr>
      <w:rFonts w:asciiTheme="majorHAnsi" w:eastAsiaTheme="majorEastAsia" w:hAnsiTheme="majorHAnsi" w:cstheme="majorBidi"/>
      <w:b/>
      <w:bCs/>
      <w:color w:val="666666" w:themeColor="text2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935D7D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tedtext">
    <w:name w:val="Bulletted text"/>
    <w:basedOn w:val="ListParagraph"/>
    <w:uiPriority w:val="1"/>
    <w:qFormat/>
    <w:rsid w:val="007B2632"/>
    <w:pPr>
      <w:numPr>
        <w:numId w:val="1"/>
      </w:numPr>
      <w:spacing w:after="240"/>
    </w:pPr>
  </w:style>
  <w:style w:type="paragraph" w:styleId="NoSpacing">
    <w:name w:val="No Spacing"/>
    <w:uiPriority w:val="1"/>
    <w:qFormat/>
    <w:rsid w:val="0086732D"/>
    <w:pPr>
      <w:tabs>
        <w:tab w:val="left" w:pos="284"/>
      </w:tabs>
    </w:pPr>
    <w:rPr>
      <w:rFonts w:asciiTheme="minorHAnsi" w:hAnsiTheme="minorHAnsi"/>
      <w:color w:val="666666" w:themeColor="text2"/>
      <w:szCs w:val="24"/>
    </w:rPr>
  </w:style>
  <w:style w:type="character" w:styleId="Hyperlink">
    <w:name w:val="Hyperlink"/>
    <w:basedOn w:val="DefaultParagraphFont"/>
    <w:uiPriority w:val="99"/>
    <w:unhideWhenUsed/>
    <w:rsid w:val="00DD0F37"/>
    <w:rPr>
      <w:color w:val="0065BD"/>
      <w:u w:val="single"/>
    </w:rPr>
  </w:style>
  <w:style w:type="table" w:styleId="TableGrid">
    <w:name w:val="Table Grid"/>
    <w:basedOn w:val="TableNormal"/>
    <w:rsid w:val="00460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1F39A5"/>
    <w:rPr>
      <w:rFonts w:asciiTheme="majorHAnsi" w:eastAsiaTheme="majorEastAsia" w:hAnsiTheme="majorHAnsi" w:cstheme="majorBidi"/>
      <w:b/>
      <w:bCs/>
      <w:color w:val="E4002B" w:themeColor="accent1"/>
      <w:szCs w:val="24"/>
    </w:rPr>
  </w:style>
  <w:style w:type="paragraph" w:styleId="NormalWeb">
    <w:name w:val="Normal (Web)"/>
    <w:basedOn w:val="Normal"/>
    <w:uiPriority w:val="99"/>
    <w:unhideWhenUsed/>
    <w:rsid w:val="001F39A5"/>
    <w:pPr>
      <w:tabs>
        <w:tab w:val="clear" w:pos="284"/>
      </w:tabs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semiHidden/>
    <w:unhideWhenUsed/>
    <w:rsid w:val="00C1718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C1718A"/>
    <w:rPr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C1718A"/>
    <w:rPr>
      <w:rFonts w:asciiTheme="minorHAnsi" w:hAnsiTheme="minorHAnsi"/>
      <w:color w:val="666666" w:themeColor="text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71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1718A"/>
    <w:rPr>
      <w:rFonts w:asciiTheme="minorHAnsi" w:hAnsiTheme="minorHAnsi"/>
      <w:b/>
      <w:bCs/>
      <w:color w:val="666666" w:themeColor="text2"/>
      <w:sz w:val="24"/>
      <w:szCs w:val="24"/>
    </w:rPr>
  </w:style>
  <w:style w:type="paragraph" w:customStyle="1" w:styleId="Default">
    <w:name w:val="Default"/>
    <w:rsid w:val="008103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52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6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4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3955">
                  <w:marLeft w:val="2985"/>
                  <w:marRight w:val="29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8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%20stanton\AppData\Local\Microsoft\Windows\Temporary%20Internet%20Files\Content.Outlook\BRE9VLUG\LHC_letterhead.dotx" TargetMode="External"/></Relationships>
</file>

<file path=word/theme/theme1.xml><?xml version="1.0" encoding="utf-8"?>
<a:theme xmlns:a="http://schemas.openxmlformats.org/drawingml/2006/main" name="Office Theme">
  <a:themeElements>
    <a:clrScheme name="LHC">
      <a:dk1>
        <a:sysClr val="windowText" lastClr="000000"/>
      </a:dk1>
      <a:lt1>
        <a:sysClr val="window" lastClr="FFFFFF"/>
      </a:lt1>
      <a:dk2>
        <a:srgbClr val="666666"/>
      </a:dk2>
      <a:lt2>
        <a:srgbClr val="EDEDED"/>
      </a:lt2>
      <a:accent1>
        <a:srgbClr val="E4002B"/>
      </a:accent1>
      <a:accent2>
        <a:srgbClr val="FFA300"/>
      </a:accent2>
      <a:accent3>
        <a:srgbClr val="009CA6"/>
      </a:accent3>
      <a:accent4>
        <a:srgbClr val="84BD00"/>
      </a:accent4>
      <a:accent5>
        <a:srgbClr val="999999"/>
      </a:accent5>
      <a:accent6>
        <a:srgbClr val="333333"/>
      </a:accent6>
      <a:hlink>
        <a:srgbClr val="E4002B"/>
      </a:hlink>
      <a:folHlink>
        <a:srgbClr val="009CA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9884-abc0-459b-ace1-a6fe8eb77f36">
      <Terms xmlns="http://schemas.microsoft.com/office/infopath/2007/PartnerControls"/>
    </lcf76f155ced4ddcb4097134ff3c332f>
    <TaxCatchAll xmlns="c258ee06-932a-4697-98fd-901e205aa4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7239B0C60764484A6262C012F770B" ma:contentTypeVersion="11" ma:contentTypeDescription="Create a new document." ma:contentTypeScope="" ma:versionID="c96e3b12a523635f4383b3387fb6e8fa">
  <xsd:schema xmlns:xsd="http://www.w3.org/2001/XMLSchema" xmlns:xs="http://www.w3.org/2001/XMLSchema" xmlns:p="http://schemas.microsoft.com/office/2006/metadata/properties" xmlns:ns2="a99a9884-abc0-459b-ace1-a6fe8eb77f36" xmlns:ns3="c258ee06-932a-4697-98fd-901e205aa4d7" targetNamespace="http://schemas.microsoft.com/office/2006/metadata/properties" ma:root="true" ma:fieldsID="c2664e2d562ef2e08494c1379b35cb70" ns2:_="" ns3:_="">
    <xsd:import namespace="a99a9884-abc0-459b-ace1-a6fe8eb77f36"/>
    <xsd:import namespace="c258ee06-932a-4697-98fd-901e205aa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9884-abc0-459b-ace1-a6fe8eb77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b6ee87-6725-4646-b6d6-cac150de2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8ee06-932a-4697-98fd-901e205aa4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d8afc-ed2f-4cac-ac9c-dd1a70199bce}" ma:internalName="TaxCatchAll" ma:showField="CatchAllData" ma:web="c258ee06-932a-4697-98fd-901e205aa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2A5E-FACF-464E-A4AD-C83F872AB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4A262-A362-40A9-88A4-2EF81F1798D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99a9884-abc0-459b-ace1-a6fe8eb77f3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c258ee06-932a-4697-98fd-901e205aa4d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D05563-0298-4404-904F-8FF1A4587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a9884-abc0-459b-ace1-a6fe8eb77f36"/>
    <ds:schemaRef ds:uri="c258ee06-932a-4697-98fd-901e205aa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B7B80-BE5F-46F7-8F6B-50499034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LHC_letterhead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Stanton</dc:creator>
  <cp:keywords/>
  <cp:lastModifiedBy>Michael McLaughlin</cp:lastModifiedBy>
  <cp:revision>2</cp:revision>
  <cp:lastPrinted>2023-05-03T09:06:00Z</cp:lastPrinted>
  <dcterms:created xsi:type="dcterms:W3CDTF">2025-01-23T13:47:00Z</dcterms:created>
  <dcterms:modified xsi:type="dcterms:W3CDTF">2025-01-23T13:47:00Z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0x0101009E47239B0C60764484A6262C012F770B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{"FileActivityType":"9","FileActivityTimeStamp":"2024-09-25T14:59:52.853Z","FileActivityUsersOnPage":[{"DisplayName":"George Stevens","Id":"george.stevens@lhcprocure.org.uk"}],"FileActivityNavigationId":null}</vt:lpwstr>
  </property>
  <property fmtid="{D5CDD505-2E9C-101B-9397-08002B2CF9AE}" pid="7" name="TriggerFlowInfo">
    <vt:lpwstr/>
  </property>
  <property fmtid="{D5CDD505-2E9C-101B-9397-08002B2CF9AE}" pid="8" name="SharedWithUsers">
    <vt:lpwstr>62;#Tony Maw</vt:lpwstr>
  </property>
</Properties>
</file>